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/>
      <w:sdtContent>
        <w:p w:rsidR="00885A24" w:rsidRDefault="0075486B" w:rsidP="00C62A4A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Einleitung</w:t>
          </w:r>
        </w:p>
      </w:sdtContent>
    </w:sdt>
    <w:p w:rsidR="00A43D2F" w:rsidRDefault="00A43D2F" w:rsidP="00A07511">
      <w:pPr>
        <w:spacing w:line="240" w:lineRule="auto"/>
        <w:ind w:right="426"/>
        <w:jc w:val="center"/>
        <w:outlineLvl w:val="0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1D6B42A6" wp14:editId="36E88F21">
            <wp:extent cx="2363071" cy="1780784"/>
            <wp:effectExtent l="0" t="0" r="0" b="0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317" cy="178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2F" w:rsidRDefault="00D6255B" w:rsidP="00A07511">
      <w:pPr>
        <w:spacing w:line="240" w:lineRule="auto"/>
        <w:ind w:right="426"/>
        <w:jc w:val="center"/>
        <w:outlineLvl w:val="0"/>
        <w:rPr>
          <w:noProof/>
        </w:rPr>
      </w:pPr>
      <w:hyperlink r:id="rId11" w:history="1">
        <w:r w:rsidR="00A43D2F" w:rsidRPr="00F15BBC">
          <w:rPr>
            <w:rStyle w:val="Hyperlink"/>
            <w:noProof/>
          </w:rPr>
          <w:t>https://www.youtube.com/watch?v=6RL49n6DZXc</w:t>
        </w:r>
      </w:hyperlink>
      <w:r w:rsidR="00A43D2F">
        <w:rPr>
          <w:noProof/>
        </w:rPr>
        <w:t xml:space="preserve"> </w:t>
      </w:r>
    </w:p>
    <w:p w:rsidR="00885A24" w:rsidRDefault="00D6255B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</w:sdtContent>
      </w:sdt>
    </w:p>
    <w:p w:rsidR="00A07511" w:rsidRPr="00E13F61" w:rsidRDefault="00D6255B" w:rsidP="00A07511">
      <w:pPr>
        <w:spacing w:line="240" w:lineRule="auto"/>
        <w:ind w:right="426"/>
        <w:outlineLvl w:val="0"/>
      </w:pPr>
      <w:hyperlink r:id="rId12" w:tgtFrame="_blank" w:history="1">
        <w:r w:rsidR="00A07511" w:rsidRPr="00E13F61">
          <w:rPr>
            <w:rStyle w:val="Hyperlink"/>
          </w:rPr>
          <w:t>HIER</w:t>
        </w:r>
      </w:hyperlink>
      <w:r w:rsidR="00A07511" w:rsidRPr="00E13F61">
        <w:t xml:space="preserve"> kannst du </w:t>
      </w:r>
      <w:proofErr w:type="spellStart"/>
      <w:r w:rsidR="00A07511" w:rsidRPr="00E13F61">
        <w:t>Geogebra</w:t>
      </w:r>
      <w:proofErr w:type="spellEnd"/>
      <w:r w:rsidR="00A07511" w:rsidRPr="00E13F61">
        <w:t xml:space="preserve"> als App für mobile Endgeräte (z.B. Smartphones, Tablet-PCs) oder auch für den Computer kostenfrei downloaden!</w:t>
      </w:r>
    </w:p>
    <w:p w:rsidR="00A07511" w:rsidRPr="00A07511" w:rsidRDefault="00A07511" w:rsidP="00A07511">
      <w:pPr>
        <w:numPr>
          <w:ilvl w:val="0"/>
          <w:numId w:val="21"/>
        </w:numPr>
        <w:spacing w:line="240" w:lineRule="auto"/>
        <w:ind w:right="426"/>
        <w:outlineLvl w:val="0"/>
      </w:pPr>
      <w:r w:rsidRPr="00A07511">
        <w:t xml:space="preserve">Erstelle in </w:t>
      </w:r>
      <w:proofErr w:type="spellStart"/>
      <w:r w:rsidRPr="00A07511">
        <w:t>Geogebra</w:t>
      </w:r>
      <w:proofErr w:type="spellEnd"/>
      <w:r w:rsidRPr="00A07511">
        <w:t xml:space="preserve"> 3 verschieden große Dreiecke anhand der Angaben weiter unten.</w:t>
      </w:r>
    </w:p>
    <w:p w:rsidR="00A07511" w:rsidRPr="00A07511" w:rsidRDefault="00A07511" w:rsidP="00A07511">
      <w:pPr>
        <w:numPr>
          <w:ilvl w:val="0"/>
          <w:numId w:val="21"/>
        </w:numPr>
        <w:spacing w:line="240" w:lineRule="auto"/>
        <w:ind w:right="426"/>
        <w:outlineLvl w:val="0"/>
      </w:pPr>
      <w:r w:rsidRPr="00A07511">
        <w:t>Erstelle Kopien der Dreiecke, sodass du auf folgende Anzahl kommst:</w:t>
      </w:r>
    </w:p>
    <w:p w:rsidR="00A07511" w:rsidRPr="00A07511" w:rsidRDefault="00A07511" w:rsidP="00A07511">
      <w:pPr>
        <w:numPr>
          <w:ilvl w:val="1"/>
          <w:numId w:val="21"/>
        </w:numPr>
        <w:spacing w:line="240" w:lineRule="auto"/>
        <w:ind w:right="426"/>
        <w:outlineLvl w:val="0"/>
      </w:pPr>
      <w:r w:rsidRPr="00A07511">
        <w:t>2 x Dreieck 1 (groß)</w:t>
      </w:r>
    </w:p>
    <w:p w:rsidR="00A07511" w:rsidRPr="00A07511" w:rsidRDefault="00A07511" w:rsidP="00A07511">
      <w:pPr>
        <w:numPr>
          <w:ilvl w:val="1"/>
          <w:numId w:val="21"/>
        </w:numPr>
        <w:spacing w:line="240" w:lineRule="auto"/>
        <w:ind w:right="426"/>
        <w:outlineLvl w:val="0"/>
      </w:pPr>
      <w:r w:rsidRPr="00A07511">
        <w:t>1 x Dreieck 2 (mittel)</w:t>
      </w:r>
    </w:p>
    <w:p w:rsidR="00A07511" w:rsidRPr="00A07511" w:rsidRDefault="00A07511" w:rsidP="00A07511">
      <w:pPr>
        <w:numPr>
          <w:ilvl w:val="1"/>
          <w:numId w:val="21"/>
        </w:numPr>
        <w:spacing w:line="240" w:lineRule="auto"/>
        <w:ind w:right="426"/>
        <w:outlineLvl w:val="0"/>
      </w:pPr>
      <w:r w:rsidRPr="00A07511">
        <w:t>6 x Dreieck 3 (klein)</w:t>
      </w:r>
    </w:p>
    <w:p w:rsidR="00A07511" w:rsidRDefault="00A07511" w:rsidP="00A07511">
      <w:pPr>
        <w:numPr>
          <w:ilvl w:val="0"/>
          <w:numId w:val="21"/>
        </w:numPr>
        <w:spacing w:line="240" w:lineRule="auto"/>
        <w:ind w:right="426"/>
        <w:outlineLvl w:val="0"/>
      </w:pPr>
      <w:r w:rsidRPr="00A07511">
        <w:t>Versuche, mindestens eine der Tangram-Figuren mit den Dreiecken zu formen.</w:t>
      </w:r>
    </w:p>
    <w:p w:rsidR="00A07511" w:rsidRDefault="00A07511" w:rsidP="00A07511">
      <w:pPr>
        <w:spacing w:line="240" w:lineRule="auto"/>
        <w:ind w:left="720" w:right="426"/>
        <w:outlineLvl w:val="0"/>
      </w:pPr>
    </w:p>
    <w:p w:rsidR="00A07511" w:rsidRPr="00A07511" w:rsidRDefault="00A07511" w:rsidP="00A0751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A07511">
        <w:rPr>
          <w:rFonts w:eastAsia="Times New Roman" w:cs="Times New Roman"/>
          <w:b/>
          <w:bCs/>
        </w:rPr>
        <w:t>Dreieck 1 (groß) – gegeben sind 3 Seitenlängen</w:t>
      </w:r>
      <w:r w:rsidRPr="00A07511">
        <w:rPr>
          <w:rFonts w:eastAsia="Times New Roman" w:cs="Times New Roman"/>
          <w:b/>
          <w:bCs/>
        </w:rPr>
        <w:br/>
        <w:t> </w:t>
      </w:r>
    </w:p>
    <w:p w:rsidR="00A07511" w:rsidRPr="00A07511" w:rsidRDefault="00A07511" w:rsidP="00A075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A07511">
        <w:rPr>
          <w:rFonts w:eastAsia="Times New Roman" w:cs="Times New Roman"/>
        </w:rPr>
        <w:t xml:space="preserve">Konstruiere die drei Eckpunkte für ein Dreieck mit folgenden Bestimmungsstücken: </w:t>
      </w:r>
      <w:r w:rsidRPr="00A07511">
        <w:rPr>
          <w:rFonts w:eastAsia="Times New Roman" w:cs="Times New Roman"/>
        </w:rPr>
        <w:br/>
        <w:t>a = 4,24 cm, b = 4,24 cm und c = 6 cm</w:t>
      </w:r>
      <w:proofErr w:type="gramStart"/>
      <w:r w:rsidRPr="00A07511">
        <w:rPr>
          <w:rFonts w:eastAsia="Times New Roman" w:cs="Times New Roman"/>
        </w:rPr>
        <w:t>.</w:t>
      </w:r>
      <w:proofErr w:type="gramEnd"/>
      <w:r w:rsidRPr="00A07511">
        <w:rPr>
          <w:rFonts w:eastAsia="Times New Roman" w:cs="Times New Roman"/>
        </w:rPr>
        <w:br/>
        <w:t>Achte darauf, dass die Punkte auch wirklich A, B und C heißen. Notfalls mu</w:t>
      </w:r>
      <w:r>
        <w:rPr>
          <w:rFonts w:eastAsia="Times New Roman" w:cs="Times New Roman"/>
        </w:rPr>
        <w:t>sst du die Punkte umbenennen.</w:t>
      </w:r>
      <w:r>
        <w:rPr>
          <w:rFonts w:eastAsia="Times New Roman" w:cs="Times New Roman"/>
        </w:rPr>
        <w:br/>
        <w:t> </w:t>
      </w:r>
    </w:p>
    <w:p w:rsidR="00A07511" w:rsidRPr="00A07511" w:rsidRDefault="00A07511" w:rsidP="00A075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A07511">
        <w:rPr>
          <w:rFonts w:eastAsia="Times New Roman" w:cs="Times New Roman"/>
        </w:rPr>
        <w:t>Nachdem du die 3 Punkte konstruiert hast, klicke auf die Schaltfläche „Dreieck1“.</w:t>
      </w:r>
      <w:r w:rsidRPr="00A07511">
        <w:rPr>
          <w:rFonts w:eastAsia="Times New Roman" w:cs="Times New Roman"/>
        </w:rPr>
        <w:br/>
        <w:t> </w:t>
      </w:r>
    </w:p>
    <w:p w:rsidR="00A07511" w:rsidRDefault="00A07511" w:rsidP="00A075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A07511">
        <w:rPr>
          <w:rFonts w:eastAsia="Times New Roman" w:cs="Times New Roman"/>
        </w:rPr>
        <w:t>Verschiebe das erstellte Dreieck, färbe es nach Belieben ein und erzeuge eine Kopie davon, sodass du gesamt 2 große Dreiecke hast.</w:t>
      </w:r>
    </w:p>
    <w:p w:rsidR="00A07511" w:rsidRPr="000B53E3" w:rsidRDefault="00A07511" w:rsidP="00A07511">
      <w:pPr>
        <w:pStyle w:val="berschrift4"/>
        <w:rPr>
          <w:rFonts w:asciiTheme="minorHAnsi" w:hAnsiTheme="minorHAnsi"/>
          <w:i w:val="0"/>
          <w:color w:val="auto"/>
        </w:rPr>
      </w:pPr>
      <w:r w:rsidRPr="000B53E3">
        <w:rPr>
          <w:rFonts w:asciiTheme="minorHAnsi" w:hAnsiTheme="minorHAnsi"/>
          <w:i w:val="0"/>
          <w:color w:val="auto"/>
        </w:rPr>
        <w:lastRenderedPageBreak/>
        <w:t>Hilfestellung: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Punkt A:</w:t>
      </w:r>
      <w:r>
        <w:br/>
        <w:t>Erstelle einen beliebigen Punkt A.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Seite c = 6 cm, Punkt B:</w:t>
      </w:r>
      <w:r>
        <w:br/>
        <w:t xml:space="preserve">Erstelle eine „Strecke mit fester Länge von Punkt“ A aus mit 6 cm Länge, dies ist die Gerade c. </w:t>
      </w:r>
      <w:r>
        <w:br/>
        <w:t>Der so erstellte Punkt ist Punkt B von dem Dreieck.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Seite b = 4,24 cm:</w:t>
      </w:r>
      <w:r>
        <w:br/>
        <w:t>Erstelle einen „Kreis mit Mittelpunkt und Radius“, Mittelpunkt ist Punkt A und Radius ist 4,24 cm.</w:t>
      </w:r>
      <w:r>
        <w:br/>
        <w:t>Das ist die Länge der Strecke b.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Seite a = 4,24 cm:</w:t>
      </w:r>
      <w:r>
        <w:br/>
        <w:t>Erstelle einen ebensolchen Kreis mit Mittelpunkt B und Radius 4,24 cm.</w:t>
      </w:r>
      <w:r>
        <w:br/>
        <w:t>Das ist die Länge der Strecke a.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Punkt C:</w:t>
      </w:r>
      <w:r>
        <w:br/>
        <w:t>Erstelle den Schnittpunkt C der beiden Kreise mit dem Werkzeug „Schneide zwei Objekte“.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Kontrolliere, ob die Punkte A, B und C heißen. Notfalls musst du die Punkte umbenennen.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Klicke auf die Schaltfläche „Dreieck1“.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Färbe das Dreieck über die Eigenschaften (rechte Maustaste beim Dreieck).</w:t>
      </w:r>
    </w:p>
    <w:p w:rsidR="00A07511" w:rsidRDefault="00A07511" w:rsidP="00A0751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15EDB42E" wp14:editId="5B260D32">
            <wp:simplePos x="0" y="0"/>
            <wp:positionH relativeFrom="column">
              <wp:posOffset>845185</wp:posOffset>
            </wp:positionH>
            <wp:positionV relativeFrom="paragraph">
              <wp:posOffset>680720</wp:posOffset>
            </wp:positionV>
            <wp:extent cx="430022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30" y="21458"/>
                <wp:lineTo x="21530" y="0"/>
                <wp:lineTo x="0" y="0"/>
              </wp:wrapPolygon>
            </wp:wrapTight>
            <wp:docPr id="7" name="Grafik 7" descr="http://repository.edugroup.at/fileadmin/DAM/Gegenstandsportale/Digitale_Kompetenzen/Moodle/digikomp8/Beispiele/049_Tangram/43_tangram_bild_dreie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pository.edugroup.at/fileadmin/DAM/Gegenstandsportale/Digitale_Kompetenzen/Moodle/digikomp8/Beispiele/049_Tangram/43_tangram_bild_dreieck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Verschiebe das Dreieck und erstelle eine Kopie von dem Dreieck.</w:t>
      </w:r>
      <w:r>
        <w:br/>
        <w:t>Dreieck anklicken – im Menü auf „Bearbeiten-Kopieren“ und dann auf „Bearbeiten"/„Einfügen“ klicken.</w:t>
      </w: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A07511" w:rsidRDefault="00A07511" w:rsidP="00A07511">
      <w:pPr>
        <w:spacing w:line="240" w:lineRule="auto"/>
        <w:ind w:right="426"/>
        <w:outlineLvl w:val="0"/>
      </w:pPr>
    </w:p>
    <w:p w:rsidR="000B53E3" w:rsidRDefault="000B53E3">
      <w:r>
        <w:br w:type="page"/>
      </w:r>
    </w:p>
    <w:sdt>
      <w:sdtPr>
        <w:rPr>
          <w:b/>
          <w:sz w:val="24"/>
          <w:szCs w:val="24"/>
          <w:lang w:val="de-DE"/>
        </w:rPr>
        <w:id w:val="-92707416"/>
        <w:placeholder>
          <w:docPart w:val="CDAE0D6EE47A43438A0A41FDF76A5CA9"/>
        </w:placeholder>
      </w:sdtPr>
      <w:sdtEndPr>
        <w:rPr>
          <w:sz w:val="22"/>
          <w:szCs w:val="22"/>
        </w:rPr>
      </w:sdtEndPr>
      <w:sdtContent>
        <w:p w:rsidR="00C62A4A" w:rsidRPr="000B53E3" w:rsidRDefault="00C62A4A" w:rsidP="00C62A4A">
          <w:pPr>
            <w:tabs>
              <w:tab w:val="num" w:pos="720"/>
            </w:tabs>
            <w:ind w:right="426"/>
            <w:outlineLvl w:val="0"/>
            <w:rPr>
              <w:rFonts w:eastAsia="Times New Roman" w:cs="Times New Roman"/>
              <w:b/>
              <w:bCs/>
            </w:rPr>
          </w:pPr>
          <w:r w:rsidRPr="000B53E3">
            <w:rPr>
              <w:rFonts w:eastAsia="Times New Roman" w:cs="Times New Roman"/>
              <w:b/>
              <w:bCs/>
            </w:rPr>
            <w:t>Dreieck 2 (mittel) – gegeben sind 2 Seitenlängen und ein Winkel</w:t>
          </w:r>
        </w:p>
        <w:p w:rsidR="00C62A4A" w:rsidRPr="000B53E3" w:rsidRDefault="00C62A4A" w:rsidP="00C62A4A">
          <w:pPr>
            <w:pStyle w:val="Listenabsatz"/>
            <w:numPr>
              <w:ilvl w:val="0"/>
              <w:numId w:val="25"/>
            </w:numPr>
            <w:tabs>
              <w:tab w:val="num" w:pos="720"/>
            </w:tabs>
            <w:ind w:right="426"/>
            <w:outlineLvl w:val="0"/>
          </w:pPr>
          <w:r w:rsidRPr="000B53E3">
            <w:t>Konstruiere die drei Eckpunkte für ein Dreieck mit folgenden Bestimmungsstücken:</w:t>
          </w:r>
          <w:r w:rsidRPr="000B53E3">
            <w:br/>
            <w:t> a = 3 cm, c = 4,24 cm und Winkel ß = 45°.</w:t>
          </w:r>
          <w:r w:rsidRPr="000B53E3">
            <w:br/>
            <w:t>Achte darauf, dass die Punkte D, E und F heißen. Notfalls musst du die Punkte umbenennen.</w:t>
          </w:r>
        </w:p>
        <w:p w:rsidR="00C62A4A" w:rsidRPr="000B53E3" w:rsidRDefault="00C62A4A" w:rsidP="00C62A4A">
          <w:pPr>
            <w:numPr>
              <w:ilvl w:val="0"/>
              <w:numId w:val="24"/>
            </w:numPr>
            <w:spacing w:line="240" w:lineRule="auto"/>
            <w:ind w:right="426"/>
            <w:outlineLvl w:val="0"/>
          </w:pPr>
          <w:r w:rsidRPr="000B53E3">
            <w:t>Nachdem du die 3 Punkte konstruiert hast, klicke auf die Schaltfläche „Dreieck2“.</w:t>
          </w:r>
        </w:p>
        <w:p w:rsidR="00C62A4A" w:rsidRPr="000B53E3" w:rsidRDefault="00C62A4A" w:rsidP="00C62A4A">
          <w:pPr>
            <w:numPr>
              <w:ilvl w:val="0"/>
              <w:numId w:val="24"/>
            </w:numPr>
            <w:spacing w:line="240" w:lineRule="auto"/>
            <w:ind w:right="426"/>
            <w:outlineLvl w:val="0"/>
          </w:pPr>
          <w:r w:rsidRPr="000B53E3">
            <w:t>Verschiebe das erstellte Dreieck und färbe es ein.</w:t>
          </w:r>
        </w:p>
        <w:p w:rsidR="00C62A4A" w:rsidRPr="00C62A4A" w:rsidRDefault="00C62A4A" w:rsidP="00C62A4A">
          <w:pPr>
            <w:pStyle w:val="berschrift4"/>
            <w:rPr>
              <w:rFonts w:asciiTheme="minorHAnsi" w:hAnsiTheme="minorHAnsi"/>
              <w:i w:val="0"/>
              <w:color w:val="auto"/>
            </w:rPr>
          </w:pPr>
          <w:r w:rsidRPr="00C62A4A">
            <w:rPr>
              <w:rFonts w:asciiTheme="minorHAnsi" w:hAnsiTheme="minorHAnsi"/>
              <w:i w:val="0"/>
              <w:color w:val="auto"/>
            </w:rPr>
            <w:t>Hilfestellung: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Punkt D:</w:t>
          </w:r>
          <w:r>
            <w:br/>
            <w:t>Erstelle einen beliebigen Punkt D.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c = 4,24 cm:</w:t>
          </w:r>
          <w:r>
            <w:br/>
            <w:t>Erstelle eine „Strecke mit fester Länge von Punkt“ D aus mit 4,24 cm Länge, dies ist die Gerade c.</w:t>
          </w:r>
          <w:r>
            <w:br/>
            <w:t>Der so erstellte Punkt ist der Punkt E von dem Dreieck.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Winkel ß = 45°:</w:t>
          </w:r>
          <w:r>
            <w:br/>
            <w:t>Verwende „Winkel fester Größe“ von Punkt D mit Scheitelpunkt E mit 45° im Uhrzeigersinn.</w:t>
          </w:r>
          <w:r>
            <w:br/>
            <w:t>Der Winkel sollte bei Punkt E sein und nach oben aufgehen.</w:t>
          </w:r>
          <w:r>
            <w:br/>
            <w:t>Erstelle eine Hilfsgerade (Strecke) zwischen Punkt E und Punkt D‘.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1824" behindDoc="1" locked="0" layoutInCell="1" allowOverlap="1" wp14:anchorId="5342E2AE" wp14:editId="47FF1164">
                <wp:simplePos x="0" y="0"/>
                <wp:positionH relativeFrom="column">
                  <wp:posOffset>2233295</wp:posOffset>
                </wp:positionH>
                <wp:positionV relativeFrom="paragraph">
                  <wp:posOffset>104775</wp:posOffset>
                </wp:positionV>
                <wp:extent cx="3752850" cy="3578225"/>
                <wp:effectExtent l="0" t="0" r="0" b="0"/>
                <wp:wrapTight wrapText="bothSides">
                  <wp:wrapPolygon edited="0">
                    <wp:start x="0" y="0"/>
                    <wp:lineTo x="0" y="21504"/>
                    <wp:lineTo x="21490" y="21504"/>
                    <wp:lineTo x="21490" y="0"/>
                    <wp:lineTo x="0" y="0"/>
                  </wp:wrapPolygon>
                </wp:wrapTight>
                <wp:docPr id="9" name="Grafik 9" descr="http://repository.edugroup.at/fileadmin/DAM/Gegenstandsportale/Digitale_Kompetenzen/Moodle/digikomp8/Beispiele/049_Tangram/43_tangram_bild_dreieck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ui_3_15_0_2_1424267448919_153" descr="http://repository.edugroup.at/fileadmin/DAM/Gegenstandsportale/Digitale_Kompetenzen/Moodle/digikomp8/Beispiele/049_Tangram/43_tangram_bild_dreieck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357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a = 3 cm:</w:t>
          </w:r>
          <w:r>
            <w:br/>
            <w:t>Erstelle einen Kreis mit Mittelpunkt E und Radius 3 cm.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Punkt F:</w:t>
          </w:r>
          <w:r>
            <w:br/>
            <w:t>Erstelle den Schnittpunkt des Kreises und der Hilfsgeraden, dies ist der Punkt F.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Klicke auf die Schaltfläche „Dreieck2“.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Färbe das Dreieck beliebig ein (rechte Maustaste beim „Dreieck"/„Eigenschaften").</w:t>
          </w:r>
        </w:p>
        <w:p w:rsidR="00C62A4A" w:rsidRDefault="00C62A4A" w:rsidP="00C62A4A">
          <w:pPr>
            <w:numPr>
              <w:ilvl w:val="0"/>
              <w:numId w:val="26"/>
            </w:numPr>
            <w:spacing w:before="100" w:beforeAutospacing="1" w:after="100" w:afterAutospacing="1" w:line="240" w:lineRule="auto"/>
          </w:pPr>
          <w:r>
            <w:t>Verschiebe das Dreieck.</w:t>
          </w:r>
          <w:r w:rsidRPr="00C62A4A">
            <w:rPr>
              <w:noProof/>
            </w:rPr>
            <w:t xml:space="preserve"> </w:t>
          </w:r>
        </w:p>
        <w:p w:rsidR="00C62A4A" w:rsidRDefault="00C62A4A" w:rsidP="00C62A4A">
          <w:pP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</w:p>
        <w:p w:rsidR="00C62A4A" w:rsidRDefault="00C62A4A" w:rsidP="00C62A4A">
          <w:pP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</w:p>
        <w:p w:rsidR="00C62A4A" w:rsidRDefault="00C62A4A" w:rsidP="00C62A4A">
          <w:pP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</w:p>
        <w:p w:rsidR="000B53E3" w:rsidRDefault="000B53E3">
          <w:pPr>
            <w:rPr>
              <w:b/>
              <w:sz w:val="24"/>
              <w:szCs w:val="24"/>
              <w:lang w:val="de-DE"/>
            </w:rPr>
          </w:pPr>
          <w:r>
            <w:rPr>
              <w:b/>
              <w:sz w:val="24"/>
              <w:szCs w:val="24"/>
              <w:lang w:val="de-DE"/>
            </w:rPr>
            <w:br w:type="page"/>
          </w:r>
        </w:p>
        <w:p w:rsidR="002A09B5" w:rsidRPr="000B53E3" w:rsidRDefault="002A09B5" w:rsidP="002A09B5">
          <w:pPr>
            <w:spacing w:before="100" w:beforeAutospacing="1" w:after="100" w:afterAutospacing="1" w:line="240" w:lineRule="auto"/>
            <w:outlineLvl w:val="2"/>
            <w:rPr>
              <w:rFonts w:eastAsia="Times New Roman" w:cs="Times New Roman"/>
              <w:b/>
              <w:bCs/>
            </w:rPr>
          </w:pPr>
          <w:r w:rsidRPr="000B53E3">
            <w:rPr>
              <w:rFonts w:eastAsia="Times New Roman" w:cs="Times New Roman"/>
              <w:b/>
              <w:bCs/>
            </w:rPr>
            <w:lastRenderedPageBreak/>
            <w:t>Dreieck 3 (klein) – gegeben sind 1 Seitenlänge und 2 Winkel</w:t>
          </w:r>
        </w:p>
        <w:p w:rsidR="002A09B5" w:rsidRPr="000B53E3" w:rsidRDefault="002A09B5" w:rsidP="002A09B5">
          <w:pPr>
            <w:pStyle w:val="Listenabsatz"/>
            <w:numPr>
              <w:ilvl w:val="0"/>
              <w:numId w:val="27"/>
            </w:numPr>
            <w:spacing w:before="100" w:beforeAutospacing="1" w:after="100" w:afterAutospacing="1" w:line="240" w:lineRule="auto"/>
            <w:outlineLvl w:val="2"/>
            <w:rPr>
              <w:rFonts w:eastAsia="Times New Roman" w:cs="Times New Roman"/>
            </w:rPr>
          </w:pPr>
          <w:r w:rsidRPr="000B53E3">
            <w:rPr>
              <w:rFonts w:eastAsia="Times New Roman" w:cs="Times New Roman"/>
            </w:rPr>
            <w:t>Konstruiere die drei Eckpunkte für ein Dreieck mit folgenden Bestimmungsstücken:</w:t>
          </w:r>
          <w:r w:rsidRPr="000B53E3">
            <w:rPr>
              <w:rFonts w:eastAsia="Times New Roman" w:cs="Times New Roman"/>
            </w:rPr>
            <w:br/>
            <w:t>Winkel α = 45°, Winkel ß = 45° und Seitenlänge c = 3 cm</w:t>
          </w:r>
          <w:proofErr w:type="gramStart"/>
          <w:r w:rsidRPr="000B53E3">
            <w:rPr>
              <w:rFonts w:eastAsia="Times New Roman" w:cs="Times New Roman"/>
            </w:rPr>
            <w:t>.</w:t>
          </w:r>
          <w:proofErr w:type="gramEnd"/>
          <w:r w:rsidRPr="000B53E3">
            <w:rPr>
              <w:rFonts w:eastAsia="Times New Roman" w:cs="Times New Roman"/>
            </w:rPr>
            <w:br/>
            <w:t>Achte darauf, dass die Punkte G, H und I heißen. Notfalls musst du die Punkte umbenennen.</w:t>
          </w:r>
        </w:p>
        <w:p w:rsidR="002A09B5" w:rsidRPr="000B53E3" w:rsidRDefault="002A09B5" w:rsidP="002A09B5">
          <w:pPr>
            <w:numPr>
              <w:ilvl w:val="0"/>
              <w:numId w:val="27"/>
            </w:numPr>
            <w:spacing w:before="100" w:beforeAutospacing="1" w:after="240" w:line="240" w:lineRule="auto"/>
            <w:rPr>
              <w:rFonts w:eastAsia="Times New Roman" w:cs="Times New Roman"/>
            </w:rPr>
          </w:pPr>
          <w:r w:rsidRPr="000B53E3">
            <w:rPr>
              <w:rFonts w:eastAsia="Times New Roman" w:cs="Times New Roman"/>
            </w:rPr>
            <w:t>Nachdem du die 3 Punkte konstruiert hast, klicke auf die Schaltfläche „Dreieck3“.</w:t>
          </w:r>
        </w:p>
        <w:p w:rsidR="00C62A4A" w:rsidRPr="000B53E3" w:rsidRDefault="002A09B5" w:rsidP="002A09B5">
          <w:pPr>
            <w:numPr>
              <w:ilvl w:val="0"/>
              <w:numId w:val="27"/>
            </w:numPr>
            <w:spacing w:before="100" w:beforeAutospacing="1" w:after="100" w:afterAutospacing="1" w:line="240" w:lineRule="auto"/>
            <w:rPr>
              <w:rFonts w:eastAsia="Times New Roman" w:cs="Times New Roman"/>
            </w:rPr>
          </w:pPr>
          <w:r w:rsidRPr="000B53E3">
            <w:rPr>
              <w:rFonts w:eastAsia="Times New Roman" w:cs="Times New Roman"/>
            </w:rPr>
            <w:t>Verschiebe das erstellte Dreieck, färbe es nach Belieben ein und erzeuge 5 Kopien davon, sodass du gesamt 6 kleine Dreiecke hast.</w:t>
          </w:r>
        </w:p>
      </w:sdtContent>
    </w:sdt>
    <w:p w:rsidR="002A09B5" w:rsidRPr="002A09B5" w:rsidRDefault="002A09B5" w:rsidP="002A09B5">
      <w:pPr>
        <w:pStyle w:val="berschrift4"/>
        <w:rPr>
          <w:rFonts w:asciiTheme="minorHAnsi" w:hAnsiTheme="minorHAnsi"/>
          <w:i w:val="0"/>
          <w:color w:val="auto"/>
        </w:rPr>
      </w:pPr>
      <w:r w:rsidRPr="002A09B5">
        <w:rPr>
          <w:rFonts w:asciiTheme="minorHAnsi" w:hAnsiTheme="minorHAnsi"/>
          <w:i w:val="0"/>
          <w:color w:val="auto"/>
        </w:rPr>
        <w:t>Hilfestellung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Punkt G:</w:t>
      </w:r>
      <w:r>
        <w:br/>
        <w:t>Erstelle einen beliebigen Punkt G.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Seitenlänge c = 3 cm:</w:t>
      </w:r>
      <w:r>
        <w:br/>
        <w:t>Erstelle eine „Strecke mit fester Länge von Punkt“ G aus mit 3 cm Länge, dies ist die Gerade c.</w:t>
      </w:r>
      <w:r>
        <w:br/>
        <w:t>Der so erstellte Punkt ist der Punkt H von dem Dreieck.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Winkel α = 45°:</w:t>
      </w:r>
      <w:r>
        <w:br/>
        <w:t>Verwende „Winkel fester Größe“ von Punkt H mit Scheitelpunkt G mit 45° gegen den Uhrzeigersinn.</w:t>
      </w:r>
      <w:r>
        <w:br/>
        <w:t>Der Winkel sollte bei Punkt G sein und nach oben aufgehen.</w:t>
      </w:r>
      <w:r>
        <w:br/>
        <w:t>Erstelle eine Hilfsgerade (Strecke) zwischen G und H‘.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E91B463" wp14:editId="26C1FB01">
            <wp:simplePos x="0" y="0"/>
            <wp:positionH relativeFrom="column">
              <wp:posOffset>2188845</wp:posOffset>
            </wp:positionH>
            <wp:positionV relativeFrom="paragraph">
              <wp:posOffset>117475</wp:posOffset>
            </wp:positionV>
            <wp:extent cx="3857625" cy="3679190"/>
            <wp:effectExtent l="0" t="0" r="0" b="0"/>
            <wp:wrapTight wrapText="bothSides">
              <wp:wrapPolygon edited="0">
                <wp:start x="0" y="0"/>
                <wp:lineTo x="0" y="21473"/>
                <wp:lineTo x="21547" y="21473"/>
                <wp:lineTo x="21547" y="0"/>
                <wp:lineTo x="0" y="0"/>
              </wp:wrapPolygon>
            </wp:wrapTight>
            <wp:docPr id="12" name="Grafik 12" descr="http://repository.edugroup.at/fileadmin/DAM/Gegenstandsportale/Digitale_Kompetenzen/Moodle/digikomp8/Beispiele/049_Tangram/43_tangram_bild_dreie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5_0_2_1424267448919_163" descr="http://repository.edugroup.at/fileadmin/DAM/Gegenstandsportale/Digitale_Kompetenzen/Moodle/digikomp8/Beispiele/049_Tangram/43_tangram_bild_dreieck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Winkel ß = 45°:</w:t>
      </w:r>
      <w:r>
        <w:br/>
        <w:t>Verwende „Winkel fester Größe“ von Punkt G mit Scheitelpunkt H mit 45° im Uhrzeigersinn.</w:t>
      </w:r>
      <w:r>
        <w:br/>
        <w:t>Der Winkel sollte bei Punkt H sein und nach oben aufgehen.</w:t>
      </w:r>
      <w:r>
        <w:br/>
        <w:t>Erstelle eine Hilfsgerade (Strecke) zwischen G und H‘.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Erstelle den Schnittpunkt I der beiden Hilfsgeraden.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Klicke auf die Schaltfläche „Dreieck 3“. </w:t>
      </w:r>
    </w:p>
    <w:p w:rsidR="002A09B5" w:rsidRDefault="002A09B5" w:rsidP="002A09B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Färbe das Dreieck beliebig ein (rechte Maustaste bei „Dreieck"/„Eigenschaften").</w:t>
      </w:r>
    </w:p>
    <w:p w:rsidR="0075486B" w:rsidRPr="0075486B" w:rsidRDefault="002A09B5" w:rsidP="00E858A8">
      <w:pPr>
        <w:numPr>
          <w:ilvl w:val="0"/>
          <w:numId w:val="28"/>
        </w:numPr>
        <w:spacing w:before="100" w:beforeAutospacing="1" w:after="100" w:afterAutospacing="1" w:line="240" w:lineRule="auto"/>
        <w:ind w:right="426"/>
      </w:pPr>
      <w:r>
        <w:t xml:space="preserve">Verschiebe das Dreieck und erstelle 5 Kopien von dem Dreieck, sodass du gesamt 6 kleine Dreiecke hast. </w:t>
      </w:r>
    </w:p>
    <w:sectPr w:rsidR="0075486B" w:rsidRPr="0075486B" w:rsidSect="0075486B">
      <w:headerReference w:type="default" r:id="rId16"/>
      <w:footerReference w:type="default" r:id="rId17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4A" w:rsidRDefault="00C62A4A" w:rsidP="00611426">
      <w:pPr>
        <w:spacing w:after="0" w:line="240" w:lineRule="auto"/>
      </w:pPr>
      <w:r>
        <w:separator/>
      </w:r>
    </w:p>
  </w:endnote>
  <w:endnote w:type="continuationSeparator" w:id="0">
    <w:p w:rsidR="00C62A4A" w:rsidRDefault="00C62A4A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4A" w:rsidRPr="00422C20" w:rsidRDefault="00D6255B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1AD7288B" wp14:editId="4B3B1358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068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F236A0" wp14:editId="1C266A40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A4A" w:rsidRPr="00DA4ED1" w:rsidRDefault="00C62A4A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Iu9cLwgIAANQ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C62A4A" w:rsidRPr="00DA4ED1" w:rsidRDefault="00C62A4A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2A4A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08C6CFBA" wp14:editId="4E1BC812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A4A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108F4CED" wp14:editId="6486EAA6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A4A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26E4D83E" wp14:editId="3448989E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A4A" w:rsidRPr="00422C20">
      <w:rPr>
        <w:b/>
        <w:noProof/>
        <w:sz w:val="16"/>
        <w:szCs w:val="16"/>
      </w:rPr>
      <w:t xml:space="preserve">             </w:t>
    </w:r>
    <w:r w:rsidR="00C62A4A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C62A4A" w:rsidRPr="00422C20">
      <w:rPr>
        <w:b/>
        <w:sz w:val="16"/>
        <w:szCs w:val="16"/>
        <w:lang w:val="de-DE"/>
      </w:rPr>
      <w:tab/>
    </w:r>
    <w:r w:rsidR="00C62A4A" w:rsidRPr="00422C20">
      <w:rPr>
        <w:b/>
        <w:sz w:val="16"/>
        <w:szCs w:val="16"/>
        <w:lang w:val="de-DE"/>
      </w:rPr>
      <w:tab/>
    </w:r>
    <w:r w:rsidR="00C62A4A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C62A4A" w:rsidRPr="00422C20">
      <w:rPr>
        <w:rFonts w:cstheme="minorHAnsi"/>
        <w:b/>
        <w:sz w:val="16"/>
        <w:szCs w:val="16"/>
        <w:lang w:val="de-DE"/>
      </w:rPr>
      <w:t xml:space="preserve"> | </w:t>
    </w:r>
    <w:r w:rsidR="00C62A4A" w:rsidRPr="00422C20">
      <w:rPr>
        <w:rFonts w:cstheme="minorHAnsi"/>
        <w:b/>
        <w:sz w:val="16"/>
        <w:szCs w:val="16"/>
        <w:lang w:val="de-DE"/>
      </w:rPr>
      <w:fldChar w:fldCharType="begin"/>
    </w:r>
    <w:r w:rsidR="00C62A4A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C62A4A" w:rsidRPr="00422C20">
      <w:rPr>
        <w:rFonts w:cstheme="minorHAnsi"/>
        <w:b/>
        <w:sz w:val="16"/>
        <w:szCs w:val="16"/>
        <w:lang w:val="de-DE"/>
      </w:rPr>
      <w:fldChar w:fldCharType="separate"/>
    </w:r>
    <w:r w:rsidRPr="00D6255B">
      <w:rPr>
        <w:rFonts w:cstheme="minorHAnsi"/>
        <w:b/>
        <w:bCs/>
        <w:noProof/>
        <w:sz w:val="16"/>
        <w:szCs w:val="16"/>
        <w:lang w:val="de-DE"/>
      </w:rPr>
      <w:t>1</w:t>
    </w:r>
    <w:r w:rsidR="00C62A4A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C62A4A" w:rsidRPr="00422C20">
      <w:rPr>
        <w:rFonts w:cstheme="minorHAnsi"/>
        <w:b/>
        <w:sz w:val="16"/>
        <w:szCs w:val="16"/>
        <w:lang w:val="de-DE"/>
      </w:rPr>
      <w:tab/>
    </w:r>
  </w:p>
  <w:p w:rsidR="00C62A4A" w:rsidRPr="00422C20" w:rsidRDefault="00C62A4A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4A" w:rsidRDefault="00C62A4A" w:rsidP="00611426">
      <w:pPr>
        <w:spacing w:after="0" w:line="240" w:lineRule="auto"/>
      </w:pPr>
      <w:r>
        <w:separator/>
      </w:r>
    </w:p>
  </w:footnote>
  <w:footnote w:type="continuationSeparator" w:id="0">
    <w:p w:rsidR="00C62A4A" w:rsidRDefault="00C62A4A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4A" w:rsidRDefault="00700068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2A4A" w:rsidRPr="00B76A36" w:rsidRDefault="00C62A4A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60"/>
                            </w:rPr>
                            <w:t>049</w:t>
                          </w:r>
                        </w:p>
                        <w:p w:rsidR="00C62A4A" w:rsidRPr="00B76A36" w:rsidRDefault="00C62A4A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Tangram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f+n+qQgCAADt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C62A4A" w:rsidRPr="00B76A36" w:rsidRDefault="00C62A4A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b/>
                        <w:spacing w:val="60"/>
                      </w:rPr>
                      <w:t>049</w:t>
                    </w:r>
                  </w:p>
                  <w:p w:rsidR="00C62A4A" w:rsidRPr="00B76A36" w:rsidRDefault="00C62A4A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Tangram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14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5i1AIAAP0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Rdy+YtQCAAD9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2064" behindDoc="1" locked="0" layoutInCell="1" allowOverlap="1" wp14:anchorId="3F17DDE4" wp14:editId="11A8535D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Pr="00C62B0F" w:rsidRDefault="00D6255B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C62A4A">
          <w:rPr>
            <w:b/>
            <w:lang w:val="de-DE"/>
          </w:rPr>
          <w:t>Aufgabenstellung</w:t>
        </w:r>
      </w:sdtContent>
    </w:sdt>
    <w:r w:rsidR="00C62A4A" w:rsidRPr="00C62B0F">
      <w:rPr>
        <w:b/>
        <w:lang w:val="de-DE"/>
      </w:rPr>
      <w:tab/>
    </w:r>
    <w:r w:rsidR="00C62A4A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C62A4A">
              <w:rPr>
                <w:b/>
                <w:lang w:val="de-DE"/>
              </w:rPr>
              <w:t>2 Informatiksysteme 2.2 | 4 Konzepte 4.3</w:t>
            </w:r>
          </w:sdtContent>
        </w:sdt>
        <w:r w:rsidR="00C62A4A">
          <w:rPr>
            <w:b/>
            <w:lang w:val="de-DE"/>
          </w:rPr>
          <w:t xml:space="preserve">  </w:t>
        </w:r>
      </w:sdtContent>
    </w:sdt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Pr="009E3D3C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7"/>
  </w:num>
  <w:num w:numId="5">
    <w:abstractNumId w:val="3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5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25"/>
  </w:num>
  <w:num w:numId="16">
    <w:abstractNumId w:val="20"/>
  </w:num>
  <w:num w:numId="17">
    <w:abstractNumId w:val="1"/>
  </w:num>
  <w:num w:numId="18">
    <w:abstractNumId w:val="22"/>
  </w:num>
  <w:num w:numId="19">
    <w:abstractNumId w:val="27"/>
  </w:num>
  <w:num w:numId="20">
    <w:abstractNumId w:val="9"/>
  </w:num>
  <w:num w:numId="21">
    <w:abstractNumId w:val="11"/>
  </w:num>
  <w:num w:numId="22">
    <w:abstractNumId w:val="13"/>
  </w:num>
  <w:num w:numId="23">
    <w:abstractNumId w:val="24"/>
  </w:num>
  <w:num w:numId="24">
    <w:abstractNumId w:val="23"/>
  </w:num>
  <w:num w:numId="25">
    <w:abstractNumId w:val="8"/>
  </w:num>
  <w:num w:numId="26">
    <w:abstractNumId w:val="15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B53E3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00068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B50A1"/>
    <w:rsid w:val="00CC263C"/>
    <w:rsid w:val="00CD79FD"/>
    <w:rsid w:val="00CE6473"/>
    <w:rsid w:val="00D6255B"/>
    <w:rsid w:val="00D64154"/>
    <w:rsid w:val="00D80352"/>
    <w:rsid w:val="00D8459F"/>
    <w:rsid w:val="00D945C6"/>
    <w:rsid w:val="00DA4ED1"/>
    <w:rsid w:val="00DD49A4"/>
    <w:rsid w:val="00E13F61"/>
    <w:rsid w:val="00E16942"/>
    <w:rsid w:val="00E23649"/>
    <w:rsid w:val="00E44ECF"/>
    <w:rsid w:val="00E540AF"/>
    <w:rsid w:val="00E639A8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ogebra.org/cms/de/downloa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RL49n6DZX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6RL49n6DZXc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DAE0D6EE47A43438A0A41FDF76A5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FD15B-7708-493B-B6AC-0D6EE431C468}"/>
      </w:docPartPr>
      <w:docPartBody>
        <w:p w:rsidR="00EA5BD5" w:rsidRDefault="00FC0F79" w:rsidP="00FC0F79">
          <w:pPr>
            <w:pStyle w:val="CDAE0D6EE47A43438A0A41FDF76A5CA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6570BE"/>
    <w:rsid w:val="00715CF1"/>
    <w:rsid w:val="00A868B3"/>
    <w:rsid w:val="00EA5BD5"/>
    <w:rsid w:val="00EC3E3A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2371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1E70-C7FE-475F-9BDD-E1B7544E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4</Pages>
  <Words>649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praktikant2</cp:lastModifiedBy>
  <cp:revision>5</cp:revision>
  <cp:lastPrinted>2013-08-09T12:05:00Z</cp:lastPrinted>
  <dcterms:created xsi:type="dcterms:W3CDTF">2015-02-18T14:36:00Z</dcterms:created>
  <dcterms:modified xsi:type="dcterms:W3CDTF">2016-07-15T11:22:00Z</dcterms:modified>
</cp:coreProperties>
</file>