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7988" w:rsidRDefault="006F1802" w:rsidP="00482BE0">
      <w:pPr>
        <w:pBdr>
          <w:bottom w:val="dashSmallGap" w:sz="4" w:space="1" w:color="95B3D7" w:themeColor="accent1" w:themeTint="99"/>
        </w:pBdr>
        <w:tabs>
          <w:tab w:val="left" w:pos="9072"/>
        </w:tabs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1917203373"/>
          <w:placeholder>
            <w:docPart w:val="6D6DD80B46B54103ABCCDDBA0A7672AA"/>
          </w:placeholder>
        </w:sdtPr>
        <w:sdtEndPr/>
        <w:sdtContent>
          <w:r w:rsidR="00482BE0">
            <w:rPr>
              <w:b/>
              <w:lang w:val="de-DE"/>
            </w:rPr>
            <w:t>Einleitung</w:t>
          </w:r>
        </w:sdtContent>
      </w:sdt>
    </w:p>
    <w:p w:rsidR="00885A24" w:rsidRDefault="00482BE0" w:rsidP="00482BE0">
      <w:pPr>
        <w:tabs>
          <w:tab w:val="left" w:pos="9072"/>
        </w:tabs>
        <w:jc w:val="center"/>
        <w:rPr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09CA2ECD" wp14:editId="2C721D4E">
            <wp:extent cx="3733800" cy="20885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0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988" w:rsidRDefault="006F1802" w:rsidP="00482BE0">
      <w:pPr>
        <w:tabs>
          <w:tab w:val="left" w:pos="9072"/>
        </w:tabs>
        <w:jc w:val="center"/>
        <w:rPr>
          <w:sz w:val="24"/>
          <w:szCs w:val="24"/>
          <w:lang w:val="de-DE"/>
        </w:rPr>
      </w:pPr>
      <w:hyperlink r:id="rId10" w:history="1">
        <w:r w:rsidR="00482BE0" w:rsidRPr="00666A67">
          <w:rPr>
            <w:rStyle w:val="Hyperlink"/>
            <w:sz w:val="24"/>
            <w:szCs w:val="24"/>
            <w:lang w:val="de-DE"/>
          </w:rPr>
          <w:t>https://www.youtube.com/watch?feature=player_embedded&amp;v=MrSIKTNRibE</w:t>
        </w:r>
      </w:hyperlink>
    </w:p>
    <w:p w:rsidR="00482BE0" w:rsidRDefault="00482BE0" w:rsidP="00482BE0">
      <w:pPr>
        <w:tabs>
          <w:tab w:val="left" w:pos="9072"/>
        </w:tabs>
        <w:jc w:val="center"/>
        <w:rPr>
          <w:sz w:val="24"/>
          <w:szCs w:val="24"/>
          <w:lang w:val="de-DE"/>
        </w:rPr>
      </w:pPr>
    </w:p>
    <w:p w:rsidR="00C87988" w:rsidRDefault="006F1802" w:rsidP="00482BE0">
      <w:pPr>
        <w:pBdr>
          <w:bottom w:val="dashSmallGap" w:sz="4" w:space="1" w:color="95B3D7" w:themeColor="accent1" w:themeTint="99"/>
        </w:pBdr>
        <w:tabs>
          <w:tab w:val="left" w:pos="9072"/>
        </w:tabs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526998041"/>
          <w:placeholder>
            <w:docPart w:val="AED26CCAB4554B3E86F8D0312CA258C3"/>
          </w:placeholder>
        </w:sdtPr>
        <w:sdtEndPr/>
        <w:sdtContent>
          <w:r w:rsidR="00C87988">
            <w:rPr>
              <w:b/>
              <w:lang w:val="de-DE"/>
            </w:rPr>
            <w:t xml:space="preserve">Aufgabe </w:t>
          </w:r>
          <w:r w:rsidR="00482BE0">
            <w:rPr>
              <w:b/>
              <w:lang w:val="de-DE"/>
            </w:rPr>
            <w:t>1: Informationen sammeln und „Plakat“ gestalten</w:t>
          </w:r>
        </w:sdtContent>
      </w:sdt>
    </w:p>
    <w:p w:rsidR="00C87988" w:rsidRPr="00482BE0" w:rsidRDefault="00482BE0" w:rsidP="00482BE0">
      <w:pPr>
        <w:tabs>
          <w:tab w:val="left" w:pos="9072"/>
        </w:tabs>
        <w:rPr>
          <w:b/>
          <w:lang w:val="de-DE"/>
        </w:rPr>
      </w:pPr>
      <w:r w:rsidRPr="00482BE0">
        <w:rPr>
          <w:b/>
          <w:lang w:val="de-DE"/>
        </w:rPr>
        <w:t>Teil 1 – Informationen sammeln</w:t>
      </w:r>
    </w:p>
    <w:p w:rsidR="00C87988" w:rsidRDefault="00482BE0" w:rsidP="00482BE0">
      <w:pPr>
        <w:tabs>
          <w:tab w:val="left" w:pos="9072"/>
        </w:tabs>
      </w:pPr>
      <w:r>
        <w:t>Bildet Dreier- oder Vierergruppen und seht euch das folgende Video (Dauer: ca. 30 Minuten) an und notiert euch Stichworte zu den Kernaussagen!</w:t>
      </w:r>
    </w:p>
    <w:p w:rsidR="00482BE0" w:rsidRDefault="00482BE0" w:rsidP="00482BE0">
      <w:pPr>
        <w:tabs>
          <w:tab w:val="left" w:pos="9072"/>
        </w:tabs>
        <w:jc w:val="center"/>
        <w:rPr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30DB00F8" wp14:editId="5CC0F672">
            <wp:extent cx="3771900" cy="208571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085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BE0" w:rsidRPr="00482BE0" w:rsidRDefault="006F1802" w:rsidP="00482BE0">
      <w:pPr>
        <w:tabs>
          <w:tab w:val="left" w:pos="9072"/>
        </w:tabs>
        <w:jc w:val="center"/>
        <w:rPr>
          <w:lang w:val="de-DE"/>
        </w:rPr>
      </w:pPr>
      <w:hyperlink r:id="rId12" w:history="1">
        <w:r w:rsidR="00482BE0" w:rsidRPr="00482BE0">
          <w:rPr>
            <w:rStyle w:val="Hyperlink"/>
            <w:lang w:val="de-DE"/>
          </w:rPr>
          <w:t>https://www.youtube.com/watch?feature=player_embedded&amp;v=-514XPSLz58</w:t>
        </w:r>
      </w:hyperlink>
      <w:r w:rsidR="00482BE0" w:rsidRPr="00482BE0">
        <w:rPr>
          <w:lang w:val="de-DE"/>
        </w:rPr>
        <w:t xml:space="preserve"> </w:t>
      </w:r>
    </w:p>
    <w:p w:rsidR="00482BE0" w:rsidRPr="00482BE0" w:rsidRDefault="00482BE0" w:rsidP="00482BE0">
      <w:pPr>
        <w:tabs>
          <w:tab w:val="left" w:pos="9072"/>
        </w:tabs>
      </w:pPr>
      <w:r w:rsidRPr="00482BE0">
        <w:t xml:space="preserve">Weitere Informationen zum Thema könnt ihr im Internet unter </w:t>
      </w:r>
      <w:hyperlink r:id="rId13" w:tgtFrame="_blank" w:history="1">
        <w:r w:rsidRPr="00482BE0">
          <w:rPr>
            <w:rStyle w:val="Hyperlink"/>
          </w:rPr>
          <w:t>www.fairtrade.at</w:t>
        </w:r>
      </w:hyperlink>
      <w:r w:rsidRPr="00482BE0">
        <w:t xml:space="preserve"> finden.</w:t>
      </w:r>
    </w:p>
    <w:p w:rsidR="00482BE0" w:rsidRPr="00482BE0" w:rsidRDefault="00482BE0" w:rsidP="00482BE0">
      <w:pPr>
        <w:tabs>
          <w:tab w:val="left" w:pos="9072"/>
        </w:tabs>
        <w:ind w:right="443"/>
      </w:pPr>
      <w:r w:rsidRPr="00482BE0">
        <w:t>Sammelt auch Bilder, welche euer Plakat noch anschaulicher machen! Achtet dabei auf das Urheberrecht!</w:t>
      </w:r>
    </w:p>
    <w:p w:rsidR="00482BE0" w:rsidRPr="00482BE0" w:rsidRDefault="00482BE0" w:rsidP="00482BE0">
      <w:pPr>
        <w:ind w:right="159"/>
        <w:rPr>
          <w:b/>
          <w:lang w:val="de-DE"/>
        </w:rPr>
      </w:pPr>
      <w:r w:rsidRPr="00482BE0">
        <w:rPr>
          <w:b/>
          <w:lang w:val="de-DE"/>
        </w:rPr>
        <w:lastRenderedPageBreak/>
        <w:t>Teil 2 – Gestaltet ein „Plakat“</w:t>
      </w:r>
    </w:p>
    <w:p w:rsidR="00482BE0" w:rsidRPr="00482BE0" w:rsidRDefault="00482BE0" w:rsidP="00482BE0">
      <w:pPr>
        <w:ind w:right="159"/>
      </w:pPr>
      <w:r w:rsidRPr="00482BE0">
        <w:t xml:space="preserve">Bleibt in den Gruppen, in denen ihr zuvor die Informationen gesammelt habt! </w:t>
      </w:r>
    </w:p>
    <w:p w:rsidR="00482BE0" w:rsidRPr="00482BE0" w:rsidRDefault="00482BE0" w:rsidP="00482BE0">
      <w:pPr>
        <w:ind w:right="159"/>
      </w:pPr>
      <w:r w:rsidRPr="00482BE0">
        <w:t xml:space="preserve">Gestaltet nun mit einem passenden Programm eine Seite mit Informationen, Bildern, Überschriften </w:t>
      </w:r>
      <w:proofErr w:type="spellStart"/>
      <w:r w:rsidRPr="00482BE0">
        <w:t>usw</w:t>
      </w:r>
      <w:proofErr w:type="spellEnd"/>
      <w:r w:rsidRPr="00482BE0">
        <w:t>!</w:t>
      </w:r>
    </w:p>
    <w:p w:rsidR="00482BE0" w:rsidRPr="00482BE0" w:rsidRDefault="00482BE0" w:rsidP="00482BE0">
      <w:pPr>
        <w:ind w:right="159"/>
      </w:pPr>
      <w:r w:rsidRPr="00482BE0">
        <w:t>Eurer Kreativität sind dabei keine Grenzen gesetzt!</w:t>
      </w:r>
    </w:p>
    <w:p w:rsidR="00482BE0" w:rsidRPr="00482BE0" w:rsidRDefault="00482BE0" w:rsidP="00482BE0">
      <w:pPr>
        <w:ind w:right="159"/>
      </w:pPr>
      <w:r w:rsidRPr="00482BE0">
        <w:rPr>
          <w:u w:val="single"/>
        </w:rPr>
        <w:t>Anforderung:</w:t>
      </w:r>
      <w:r w:rsidRPr="00482BE0">
        <w:t xml:space="preserve"> 1 Seite (entweder Hochformat oder Querformat), Verwendung von Bildern, Textfeldern, verschiedenen Schriftarten usw.</w:t>
      </w:r>
    </w:p>
    <w:p w:rsidR="00482BE0" w:rsidRPr="00482BE0" w:rsidRDefault="00482BE0" w:rsidP="00482BE0">
      <w:pPr>
        <w:ind w:right="159"/>
        <w:rPr>
          <w:sz w:val="24"/>
          <w:szCs w:val="24"/>
        </w:rPr>
      </w:pPr>
    </w:p>
    <w:p w:rsidR="00C87988" w:rsidRDefault="006F1802" w:rsidP="00482BE0">
      <w:pPr>
        <w:pBdr>
          <w:bottom w:val="dashSmallGap" w:sz="4" w:space="1" w:color="95B3D7" w:themeColor="accent1" w:themeTint="99"/>
        </w:pBdr>
        <w:spacing w:line="240" w:lineRule="auto"/>
        <w:ind w:right="159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207148471"/>
          <w:placeholder>
            <w:docPart w:val="1A3A6BD4171E430593B378A21A05275C"/>
          </w:placeholder>
        </w:sdtPr>
        <w:sdtEndPr/>
        <w:sdtContent>
          <w:r w:rsidR="00482BE0">
            <w:rPr>
              <w:b/>
              <w:lang w:val="de-DE"/>
            </w:rPr>
            <w:t>Aufgabe 2: Präsentation der „Plakate“</w:t>
          </w:r>
        </w:sdtContent>
      </w:sdt>
    </w:p>
    <w:p w:rsidR="00482BE0" w:rsidRPr="00482BE0" w:rsidRDefault="00482BE0" w:rsidP="00482BE0">
      <w:pPr>
        <w:ind w:right="159"/>
      </w:pPr>
      <w:r w:rsidRPr="00482BE0">
        <w:rPr>
          <w:b/>
          <w:bCs/>
        </w:rPr>
        <w:t>1) Druckt die Seite aus und stellt eure Plakate kurz im Plenum vor:</w:t>
      </w:r>
    </w:p>
    <w:p w:rsidR="00482BE0" w:rsidRPr="00482BE0" w:rsidRDefault="00482BE0" w:rsidP="00482BE0">
      <w:pPr>
        <w:numPr>
          <w:ilvl w:val="0"/>
          <w:numId w:val="29"/>
        </w:numPr>
        <w:spacing w:after="0" w:line="240" w:lineRule="auto"/>
        <w:ind w:left="714" w:right="159" w:hanging="357"/>
      </w:pPr>
      <w:r w:rsidRPr="00482BE0">
        <w:t xml:space="preserve">Wie ist es euch beim Sammeln der Informationen gegangen? </w:t>
      </w:r>
    </w:p>
    <w:p w:rsidR="00482BE0" w:rsidRPr="00482BE0" w:rsidRDefault="00482BE0" w:rsidP="00482BE0">
      <w:pPr>
        <w:numPr>
          <w:ilvl w:val="0"/>
          <w:numId w:val="29"/>
        </w:numPr>
        <w:spacing w:after="0" w:line="240" w:lineRule="auto"/>
        <w:ind w:left="714" w:right="159" w:hanging="357"/>
      </w:pPr>
      <w:r w:rsidRPr="00482BE0">
        <w:t>Wie schwer ist euch die Gestaltung eures Plakats gefallen?</w:t>
      </w:r>
    </w:p>
    <w:p w:rsidR="00482BE0" w:rsidRDefault="00482BE0" w:rsidP="00482BE0">
      <w:pPr>
        <w:numPr>
          <w:ilvl w:val="0"/>
          <w:numId w:val="29"/>
        </w:numPr>
        <w:spacing w:after="0" w:line="240" w:lineRule="auto"/>
        <w:ind w:left="714" w:right="159" w:hanging="357"/>
      </w:pPr>
      <w:r w:rsidRPr="00482BE0">
        <w:t>Warum habt ihr jene Bilder und Informationen verwendet?</w:t>
      </w:r>
    </w:p>
    <w:p w:rsidR="00482BE0" w:rsidRPr="00482BE0" w:rsidRDefault="00482BE0" w:rsidP="00482BE0">
      <w:pPr>
        <w:spacing w:after="0" w:line="240" w:lineRule="auto"/>
        <w:ind w:left="714" w:right="159"/>
      </w:pPr>
    </w:p>
    <w:p w:rsidR="00482BE0" w:rsidRPr="00482BE0" w:rsidRDefault="00482BE0" w:rsidP="00482BE0">
      <w:pPr>
        <w:ind w:right="159"/>
      </w:pPr>
      <w:r w:rsidRPr="00482BE0">
        <w:t>Jede Gruppe soll maximal 1 Minute sprechen!</w:t>
      </w:r>
      <w:r w:rsidRPr="00482BE0">
        <w:rPr>
          <w:b/>
          <w:bCs/>
        </w:rPr>
        <w:t xml:space="preserve"> </w:t>
      </w:r>
    </w:p>
    <w:p w:rsidR="00482BE0" w:rsidRPr="00482BE0" w:rsidRDefault="00482BE0" w:rsidP="00482BE0">
      <w:pPr>
        <w:ind w:right="159"/>
      </w:pPr>
      <w:r w:rsidRPr="00482BE0">
        <w:rPr>
          <w:b/>
          <w:bCs/>
        </w:rPr>
        <w:t xml:space="preserve">2) Jede Gruppe soll eine andere Gruppe mit dem Handy filmen und anschließend ein Feedback über den Inhalt, das Auftreten und die Sprache geben. </w:t>
      </w:r>
    </w:p>
    <w:p w:rsidR="00482BE0" w:rsidRPr="00482BE0" w:rsidRDefault="00482BE0" w:rsidP="00482BE0">
      <w:pPr>
        <w:ind w:right="159"/>
      </w:pPr>
      <w:r w:rsidRPr="00482BE0">
        <w:t>Das Video kann anschließend ausgetauscht werden</w:t>
      </w:r>
      <w:r w:rsidRPr="00482BE0">
        <w:rPr>
          <w:b/>
          <w:bCs/>
        </w:rPr>
        <w:t>.</w:t>
      </w:r>
    </w:p>
    <w:p w:rsidR="00C87988" w:rsidRDefault="00C87988" w:rsidP="00482BE0">
      <w:pPr>
        <w:ind w:right="159"/>
        <w:rPr>
          <w:sz w:val="24"/>
          <w:szCs w:val="24"/>
        </w:rPr>
      </w:pPr>
    </w:p>
    <w:p w:rsidR="00482BE0" w:rsidRDefault="006F1802" w:rsidP="00482BE0">
      <w:pPr>
        <w:pBdr>
          <w:bottom w:val="dashSmallGap" w:sz="4" w:space="1" w:color="95B3D7" w:themeColor="accent1" w:themeTint="99"/>
        </w:pBdr>
        <w:spacing w:line="240" w:lineRule="auto"/>
        <w:ind w:right="159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2027593143"/>
          <w:placeholder>
            <w:docPart w:val="2CC31DA7D81B48908C2769C8D6ECDA8F"/>
          </w:placeholder>
        </w:sdtPr>
        <w:sdtEndPr/>
        <w:sdtContent>
          <w:r w:rsidR="00482BE0">
            <w:rPr>
              <w:b/>
              <w:lang w:val="de-DE"/>
            </w:rPr>
            <w:t>Aufgabe 3: Interview</w:t>
          </w:r>
        </w:sdtContent>
      </w:sdt>
    </w:p>
    <w:p w:rsidR="00482BE0" w:rsidRPr="00482BE0" w:rsidRDefault="00482BE0" w:rsidP="00482BE0">
      <w:pPr>
        <w:ind w:right="159"/>
      </w:pPr>
      <w:r w:rsidRPr="00482BE0">
        <w:rPr>
          <w:b/>
          <w:bCs/>
        </w:rPr>
        <w:t>Interviewt nun Leute aus eurem Bekanntenkreis oder aus eurer Familie zu Fair Trade Produkten.</w:t>
      </w:r>
    </w:p>
    <w:p w:rsidR="00482BE0" w:rsidRPr="00482BE0" w:rsidRDefault="00482BE0" w:rsidP="00482BE0">
      <w:pPr>
        <w:ind w:right="159"/>
      </w:pPr>
      <w:r w:rsidRPr="00482BE0">
        <w:rPr>
          <w:b/>
          <w:bCs/>
        </w:rPr>
        <w:t>Lenkt die Gespräche so, dass ihr zu den folgenden Punkten Antworten bekommt:</w:t>
      </w:r>
    </w:p>
    <w:p w:rsidR="00482BE0" w:rsidRPr="00482BE0" w:rsidRDefault="00482BE0" w:rsidP="00482BE0">
      <w:pPr>
        <w:numPr>
          <w:ilvl w:val="0"/>
          <w:numId w:val="30"/>
        </w:numPr>
        <w:spacing w:after="0" w:line="240" w:lineRule="auto"/>
        <w:ind w:left="714" w:right="159" w:hanging="357"/>
      </w:pPr>
      <w:r w:rsidRPr="00482BE0">
        <w:t>Wie oft gehen sie pro Woche einkaufen?</w:t>
      </w:r>
    </w:p>
    <w:p w:rsidR="00482BE0" w:rsidRPr="00482BE0" w:rsidRDefault="00482BE0" w:rsidP="00482BE0">
      <w:pPr>
        <w:numPr>
          <w:ilvl w:val="0"/>
          <w:numId w:val="30"/>
        </w:numPr>
        <w:spacing w:after="0" w:line="240" w:lineRule="auto"/>
        <w:ind w:left="714" w:right="159" w:hanging="357"/>
      </w:pPr>
      <w:r w:rsidRPr="00482BE0">
        <w:t>Was wird in etwa pro Einkauf ausgegeben?</w:t>
      </w:r>
    </w:p>
    <w:p w:rsidR="00482BE0" w:rsidRPr="00482BE0" w:rsidRDefault="00482BE0" w:rsidP="00482BE0">
      <w:pPr>
        <w:numPr>
          <w:ilvl w:val="0"/>
          <w:numId w:val="30"/>
        </w:numPr>
        <w:spacing w:after="0" w:line="240" w:lineRule="auto"/>
        <w:ind w:left="714" w:right="159" w:hanging="357"/>
      </w:pPr>
      <w:r w:rsidRPr="00482BE0">
        <w:t>Wird Wert auf die Herkunft der Produkte gelegt?</w:t>
      </w:r>
    </w:p>
    <w:p w:rsidR="00482BE0" w:rsidRPr="00482BE0" w:rsidRDefault="00482BE0" w:rsidP="00482BE0">
      <w:pPr>
        <w:numPr>
          <w:ilvl w:val="0"/>
          <w:numId w:val="30"/>
        </w:numPr>
        <w:spacing w:after="0" w:line="240" w:lineRule="auto"/>
        <w:ind w:left="714" w:right="159" w:hanging="357"/>
      </w:pPr>
      <w:r w:rsidRPr="00482BE0">
        <w:t>Wurden schon einmal Fair Trade Produkte gekauft?</w:t>
      </w:r>
    </w:p>
    <w:p w:rsidR="00482BE0" w:rsidRPr="00482BE0" w:rsidRDefault="00482BE0" w:rsidP="00482BE0">
      <w:pPr>
        <w:numPr>
          <w:ilvl w:val="0"/>
          <w:numId w:val="30"/>
        </w:numPr>
        <w:spacing w:after="0" w:line="240" w:lineRule="auto"/>
        <w:ind w:left="714" w:right="159" w:hanging="357"/>
      </w:pPr>
      <w:r w:rsidRPr="00482BE0">
        <w:t>Wissen sie, was "Fair Trade" bedeutet?</w:t>
      </w:r>
    </w:p>
    <w:p w:rsidR="00482BE0" w:rsidRDefault="00482BE0" w:rsidP="00482BE0">
      <w:pPr>
        <w:numPr>
          <w:ilvl w:val="0"/>
          <w:numId w:val="30"/>
        </w:numPr>
        <w:spacing w:after="0" w:line="240" w:lineRule="auto"/>
        <w:ind w:left="714" w:right="159" w:hanging="357"/>
      </w:pPr>
      <w:r w:rsidRPr="00482BE0">
        <w:t>etc...</w:t>
      </w:r>
    </w:p>
    <w:p w:rsidR="00482BE0" w:rsidRPr="00482BE0" w:rsidRDefault="00482BE0" w:rsidP="00482BE0">
      <w:pPr>
        <w:spacing w:after="0" w:line="240" w:lineRule="auto"/>
        <w:ind w:left="714" w:right="159"/>
      </w:pPr>
    </w:p>
    <w:p w:rsidR="00482BE0" w:rsidRPr="00482BE0" w:rsidRDefault="00482BE0" w:rsidP="00482BE0">
      <w:pPr>
        <w:ind w:right="159"/>
        <w:rPr>
          <w:sz w:val="24"/>
          <w:szCs w:val="24"/>
        </w:rPr>
      </w:pPr>
      <w:r w:rsidRPr="00482BE0">
        <w:rPr>
          <w:b/>
          <w:bCs/>
        </w:rPr>
        <w:t>Fasst die Aussagen in einem Textdokument zusammen.</w:t>
      </w:r>
      <w:r>
        <w:rPr>
          <w:b/>
          <w:bCs/>
        </w:rPr>
        <w:t xml:space="preserve"> </w:t>
      </w:r>
      <w:r w:rsidRPr="00482BE0">
        <w:rPr>
          <w:b/>
          <w:bCs/>
        </w:rPr>
        <w:t xml:space="preserve">Anschließend werden die Ergebnisse kurz im Plenum präsentiert. </w:t>
      </w:r>
    </w:p>
    <w:sectPr w:rsidR="00482BE0" w:rsidRPr="00482BE0" w:rsidSect="0075486B">
      <w:headerReference w:type="default" r:id="rId14"/>
      <w:footerReference w:type="default" r:id="rId15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4A" w:rsidRDefault="00C62A4A" w:rsidP="00611426">
      <w:pPr>
        <w:spacing w:after="0" w:line="240" w:lineRule="auto"/>
      </w:pPr>
      <w:r>
        <w:separator/>
      </w:r>
    </w:p>
  </w:endnote>
  <w:endnote w:type="continuationSeparator" w:id="0">
    <w:p w:rsidR="00C62A4A" w:rsidRDefault="00C62A4A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4A" w:rsidRPr="00422C20" w:rsidRDefault="006F1802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142EC5A7" wp14:editId="61614F6A">
          <wp:simplePos x="0" y="0"/>
          <wp:positionH relativeFrom="column">
            <wp:posOffset>-176530</wp:posOffset>
          </wp:positionH>
          <wp:positionV relativeFrom="paragraph">
            <wp:posOffset>-173355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BE0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5C738E3" wp14:editId="36DE3448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A4A" w:rsidRPr="00DA4ED1" w:rsidRDefault="00C62A4A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" filled="f" stroked="f">
              <v:textbox style="layout-flow:vertical;mso-layout-flow-alt:bottom-to-top">
                <w:txbxContent>
                  <w:p w:rsidR="00C62A4A" w:rsidRPr="00DA4ED1" w:rsidRDefault="00C62A4A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2A4A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05888381" wp14:editId="61299B11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2A4A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629EA639" wp14:editId="7B5BB1F1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A4A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07C67792" wp14:editId="63E5C9D2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2A4A" w:rsidRPr="00422C20">
      <w:rPr>
        <w:b/>
        <w:noProof/>
        <w:sz w:val="16"/>
        <w:szCs w:val="16"/>
      </w:rPr>
      <w:t xml:space="preserve">             </w:t>
    </w:r>
    <w:r w:rsidR="00C62A4A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C62A4A" w:rsidRPr="00422C20">
      <w:rPr>
        <w:b/>
        <w:sz w:val="16"/>
        <w:szCs w:val="16"/>
        <w:lang w:val="de-DE"/>
      </w:rPr>
      <w:tab/>
    </w:r>
    <w:r w:rsidR="00C62A4A" w:rsidRPr="00422C20">
      <w:rPr>
        <w:b/>
        <w:sz w:val="16"/>
        <w:szCs w:val="16"/>
        <w:lang w:val="de-DE"/>
      </w:rPr>
      <w:tab/>
    </w:r>
    <w:r w:rsidR="00C62A4A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C62A4A" w:rsidRPr="00422C20">
      <w:rPr>
        <w:rFonts w:cstheme="minorHAnsi"/>
        <w:b/>
        <w:sz w:val="16"/>
        <w:szCs w:val="16"/>
        <w:lang w:val="de-DE"/>
      </w:rPr>
      <w:t xml:space="preserve"> | </w:t>
    </w:r>
    <w:r w:rsidR="00C62A4A" w:rsidRPr="00422C20">
      <w:rPr>
        <w:rFonts w:cstheme="minorHAnsi"/>
        <w:b/>
        <w:sz w:val="16"/>
        <w:szCs w:val="16"/>
        <w:lang w:val="de-DE"/>
      </w:rPr>
      <w:fldChar w:fldCharType="begin"/>
    </w:r>
    <w:r w:rsidR="00C62A4A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C62A4A" w:rsidRPr="00422C20">
      <w:rPr>
        <w:rFonts w:cstheme="minorHAnsi"/>
        <w:b/>
        <w:sz w:val="16"/>
        <w:szCs w:val="16"/>
        <w:lang w:val="de-DE"/>
      </w:rPr>
      <w:fldChar w:fldCharType="separate"/>
    </w:r>
    <w:r w:rsidRPr="006F1802">
      <w:rPr>
        <w:rFonts w:cstheme="minorHAnsi"/>
        <w:b/>
        <w:bCs/>
        <w:noProof/>
        <w:sz w:val="16"/>
        <w:szCs w:val="16"/>
        <w:lang w:val="de-DE"/>
      </w:rPr>
      <w:t>2</w:t>
    </w:r>
    <w:r w:rsidR="00C62A4A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C62A4A" w:rsidRPr="00422C20">
      <w:rPr>
        <w:rFonts w:cstheme="minorHAnsi"/>
        <w:b/>
        <w:sz w:val="16"/>
        <w:szCs w:val="16"/>
        <w:lang w:val="de-DE"/>
      </w:rPr>
      <w:tab/>
    </w:r>
  </w:p>
  <w:p w:rsidR="00C62A4A" w:rsidRPr="00422C20" w:rsidRDefault="00C62A4A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4A" w:rsidRDefault="00C62A4A" w:rsidP="00611426">
      <w:pPr>
        <w:spacing w:after="0" w:line="240" w:lineRule="auto"/>
      </w:pPr>
      <w:r>
        <w:separator/>
      </w:r>
    </w:p>
  </w:footnote>
  <w:footnote w:type="continuationSeparator" w:id="0">
    <w:p w:rsidR="00C62A4A" w:rsidRDefault="00C62A4A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4A" w:rsidRDefault="00482BE0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2A4A" w:rsidRPr="00B76A36" w:rsidRDefault="00C62A4A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="00482BE0">
                            <w:rPr>
                              <w:b/>
                              <w:spacing w:val="60"/>
                            </w:rPr>
                            <w:t>117</w:t>
                          </w:r>
                        </w:p>
                        <w:p w:rsidR="00C62A4A" w:rsidRPr="00B76A36" w:rsidRDefault="00482BE0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Fair Trade im Supermarkt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e4EjNQgCAADt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C62A4A" w:rsidRPr="00B76A36" w:rsidRDefault="00C62A4A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="00482BE0">
                      <w:rPr>
                        <w:b/>
                        <w:spacing w:val="60"/>
                      </w:rPr>
                      <w:t>117</w:t>
                    </w:r>
                  </w:p>
                  <w:p w:rsidR="00C62A4A" w:rsidRPr="00B76A36" w:rsidRDefault="00482BE0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Fair Trade im Supermarkt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9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n2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Qw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7Qjp9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 wp14:anchorId="327E04A4" wp14:editId="2784E4A4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Pr="00C62B0F" w:rsidRDefault="006F1802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C62A4A">
          <w:rPr>
            <w:b/>
            <w:lang w:val="de-DE"/>
          </w:rPr>
          <w:t>Aufgabenstellung</w:t>
        </w:r>
      </w:sdtContent>
    </w:sdt>
    <w:r w:rsidR="00C62A4A" w:rsidRPr="00C62B0F">
      <w:rPr>
        <w:b/>
        <w:lang w:val="de-DE"/>
      </w:rPr>
      <w:tab/>
    </w:r>
    <w:r w:rsidR="00C62A4A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1845533"/>
          </w:sdtPr>
          <w:sdtEndPr/>
          <w:sdtContent>
            <w:r w:rsidR="00482BE0">
              <w:rPr>
                <w:b/>
                <w:lang w:val="de-DE"/>
              </w:rPr>
              <w:t>3. Anwendungen 3.1 | 3.3</w:t>
            </w:r>
          </w:sdtContent>
        </w:sdt>
      </w:sdtContent>
    </w:sdt>
  </w:p>
  <w:p w:rsidR="00C62A4A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C62A4A" w:rsidRPr="009E3D3C" w:rsidRDefault="00C62A4A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E630A"/>
    <w:multiLevelType w:val="hybridMultilevel"/>
    <w:tmpl w:val="616E5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B63CF"/>
    <w:multiLevelType w:val="multilevel"/>
    <w:tmpl w:val="9F4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387A99"/>
    <w:multiLevelType w:val="multilevel"/>
    <w:tmpl w:val="1682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A162CEB"/>
    <w:multiLevelType w:val="multilevel"/>
    <w:tmpl w:val="E31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C243623"/>
    <w:multiLevelType w:val="multilevel"/>
    <w:tmpl w:val="36E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F3C7D6D"/>
    <w:multiLevelType w:val="multilevel"/>
    <w:tmpl w:val="2FA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857758"/>
    <w:multiLevelType w:val="multilevel"/>
    <w:tmpl w:val="9B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E64C59"/>
    <w:multiLevelType w:val="multilevel"/>
    <w:tmpl w:val="51E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B6E48"/>
    <w:multiLevelType w:val="multilevel"/>
    <w:tmpl w:val="050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E475DC"/>
    <w:multiLevelType w:val="multilevel"/>
    <w:tmpl w:val="A238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7"/>
  </w:num>
  <w:num w:numId="3">
    <w:abstractNumId w:val="0"/>
  </w:num>
  <w:num w:numId="4">
    <w:abstractNumId w:val="18"/>
  </w:num>
  <w:num w:numId="5">
    <w:abstractNumId w:val="3"/>
  </w:num>
  <w:num w:numId="6">
    <w:abstractNumId w:val="6"/>
  </w:num>
  <w:num w:numId="7">
    <w:abstractNumId w:val="15"/>
  </w:num>
  <w:num w:numId="8">
    <w:abstractNumId w:val="17"/>
  </w:num>
  <w:num w:numId="9">
    <w:abstractNumId w:val="10"/>
  </w:num>
  <w:num w:numId="10">
    <w:abstractNumId w:val="5"/>
  </w:num>
  <w:num w:numId="11">
    <w:abstractNumId w:val="22"/>
  </w:num>
  <w:num w:numId="12">
    <w:abstractNumId w:val="4"/>
  </w:num>
  <w:num w:numId="13">
    <w:abstractNumId w:val="13"/>
  </w:num>
  <w:num w:numId="14">
    <w:abstractNumId w:val="2"/>
  </w:num>
  <w:num w:numId="15">
    <w:abstractNumId w:val="26"/>
  </w:num>
  <w:num w:numId="16">
    <w:abstractNumId w:val="21"/>
  </w:num>
  <w:num w:numId="17">
    <w:abstractNumId w:val="1"/>
  </w:num>
  <w:num w:numId="18">
    <w:abstractNumId w:val="23"/>
  </w:num>
  <w:num w:numId="19">
    <w:abstractNumId w:val="29"/>
  </w:num>
  <w:num w:numId="20">
    <w:abstractNumId w:val="9"/>
  </w:num>
  <w:num w:numId="21">
    <w:abstractNumId w:val="11"/>
  </w:num>
  <w:num w:numId="22">
    <w:abstractNumId w:val="14"/>
  </w:num>
  <w:num w:numId="23">
    <w:abstractNumId w:val="25"/>
  </w:num>
  <w:num w:numId="24">
    <w:abstractNumId w:val="24"/>
  </w:num>
  <w:num w:numId="25">
    <w:abstractNumId w:val="8"/>
  </w:num>
  <w:num w:numId="26">
    <w:abstractNumId w:val="16"/>
  </w:num>
  <w:num w:numId="27">
    <w:abstractNumId w:val="20"/>
  </w:num>
  <w:num w:numId="28">
    <w:abstractNumId w:val="19"/>
  </w:num>
  <w:num w:numId="29">
    <w:abstractNumId w:val="1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A09B5"/>
    <w:rsid w:val="002B52CC"/>
    <w:rsid w:val="002D4B43"/>
    <w:rsid w:val="002E0B88"/>
    <w:rsid w:val="00312503"/>
    <w:rsid w:val="003456BF"/>
    <w:rsid w:val="0037400C"/>
    <w:rsid w:val="003A71B1"/>
    <w:rsid w:val="003F34AF"/>
    <w:rsid w:val="00401E31"/>
    <w:rsid w:val="00422C20"/>
    <w:rsid w:val="004239D4"/>
    <w:rsid w:val="004612AD"/>
    <w:rsid w:val="004660A4"/>
    <w:rsid w:val="00482BE0"/>
    <w:rsid w:val="004B0466"/>
    <w:rsid w:val="004B2BA6"/>
    <w:rsid w:val="004F0E75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6F1802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810517"/>
    <w:rsid w:val="00885A24"/>
    <w:rsid w:val="008908EF"/>
    <w:rsid w:val="008A3197"/>
    <w:rsid w:val="008B2550"/>
    <w:rsid w:val="00901226"/>
    <w:rsid w:val="00925F3E"/>
    <w:rsid w:val="009264A0"/>
    <w:rsid w:val="00956FE6"/>
    <w:rsid w:val="00994BB4"/>
    <w:rsid w:val="009A0CCF"/>
    <w:rsid w:val="009D3C50"/>
    <w:rsid w:val="009E3D3C"/>
    <w:rsid w:val="009E7B99"/>
    <w:rsid w:val="009F41B9"/>
    <w:rsid w:val="00A07511"/>
    <w:rsid w:val="00A10321"/>
    <w:rsid w:val="00A16672"/>
    <w:rsid w:val="00A43D2F"/>
    <w:rsid w:val="00A528BB"/>
    <w:rsid w:val="00A71C87"/>
    <w:rsid w:val="00AC5467"/>
    <w:rsid w:val="00AD6376"/>
    <w:rsid w:val="00AF72EF"/>
    <w:rsid w:val="00AF7FAE"/>
    <w:rsid w:val="00B06A20"/>
    <w:rsid w:val="00B475F4"/>
    <w:rsid w:val="00B73E6F"/>
    <w:rsid w:val="00B75BEF"/>
    <w:rsid w:val="00B76A36"/>
    <w:rsid w:val="00BA6174"/>
    <w:rsid w:val="00BC691D"/>
    <w:rsid w:val="00C1040F"/>
    <w:rsid w:val="00C1375F"/>
    <w:rsid w:val="00C274E0"/>
    <w:rsid w:val="00C53008"/>
    <w:rsid w:val="00C62A4A"/>
    <w:rsid w:val="00C62B0F"/>
    <w:rsid w:val="00C74B89"/>
    <w:rsid w:val="00C82916"/>
    <w:rsid w:val="00C87988"/>
    <w:rsid w:val="00CB50A1"/>
    <w:rsid w:val="00CC263C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3DB0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irtrade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feature=player_embedded&amp;v=-514XPSLz58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feature=player_embedded&amp;v=MrSIKTNRi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AED26CCAB4554B3E86F8D0312CA25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6AF5-4E1B-48EF-AB1D-C5AEBA7F4903}"/>
      </w:docPartPr>
      <w:docPartBody>
        <w:p w:rsidR="00F5716D" w:rsidRDefault="00CE261B" w:rsidP="00CE261B">
          <w:pPr>
            <w:pStyle w:val="AED26CCAB4554B3E86F8D0312CA258C3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1A3A6BD4171E430593B378A21A052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7E42E-F963-4997-B4D7-F8A9C3C15B21}"/>
      </w:docPartPr>
      <w:docPartBody>
        <w:p w:rsidR="00F5716D" w:rsidRDefault="00CE261B" w:rsidP="00CE261B">
          <w:pPr>
            <w:pStyle w:val="1A3A6BD4171E430593B378A21A05275C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2CC31DA7D81B48908C2769C8D6ECD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F8222-CB40-406A-9BC7-072279E8D39B}"/>
      </w:docPartPr>
      <w:docPartBody>
        <w:p w:rsidR="0019383B" w:rsidRDefault="006E7D42" w:rsidP="006E7D42">
          <w:pPr>
            <w:pStyle w:val="2CC31DA7D81B48908C2769C8D6ECDA8F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19383B"/>
    <w:rsid w:val="00234BC1"/>
    <w:rsid w:val="002A3B3A"/>
    <w:rsid w:val="00432442"/>
    <w:rsid w:val="00493DF4"/>
    <w:rsid w:val="006570BE"/>
    <w:rsid w:val="006E7D42"/>
    <w:rsid w:val="00715CF1"/>
    <w:rsid w:val="00A868B3"/>
    <w:rsid w:val="00CE261B"/>
    <w:rsid w:val="00EA5BD5"/>
    <w:rsid w:val="00EC3E3A"/>
    <w:rsid w:val="00F5716D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7D42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AED26CCAB4554B3E86F8D0312CA258C3">
    <w:name w:val="AED26CCAB4554B3E86F8D0312CA258C3"/>
    <w:rsid w:val="00CE261B"/>
  </w:style>
  <w:style w:type="paragraph" w:customStyle="1" w:styleId="1A3A6BD4171E430593B378A21A05275C">
    <w:name w:val="1A3A6BD4171E430593B378A21A05275C"/>
    <w:rsid w:val="00CE261B"/>
  </w:style>
  <w:style w:type="paragraph" w:customStyle="1" w:styleId="2CC31DA7D81B48908C2769C8D6ECDA8F">
    <w:name w:val="2CC31DA7D81B48908C2769C8D6ECDA8F"/>
    <w:rsid w:val="006E7D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02CB-D02D-4527-8B6C-AE63FD1D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2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3</cp:revision>
  <cp:lastPrinted>2013-08-09T12:05:00Z</cp:lastPrinted>
  <dcterms:created xsi:type="dcterms:W3CDTF">2015-03-13T11:43:00Z</dcterms:created>
  <dcterms:modified xsi:type="dcterms:W3CDTF">2016-07-18T11:20:00Z</dcterms:modified>
</cp:coreProperties>
</file>