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52" w:rsidRPr="00D80352" w:rsidRDefault="00D80352" w:rsidP="00D80352">
      <w:pPr>
        <w:spacing w:after="0" w:line="240" w:lineRule="auto"/>
        <w:rPr>
          <w:b/>
          <w:sz w:val="12"/>
          <w:szCs w:val="12"/>
          <w:lang w:val="de-DE"/>
        </w:rPr>
      </w:pPr>
    </w:p>
    <w:p w:rsidR="006114C9" w:rsidRPr="00545515" w:rsidRDefault="0089483C" w:rsidP="007501BD">
      <w:pPr>
        <w:ind w:right="426"/>
        <w:rPr>
          <w:sz w:val="24"/>
          <w:szCs w:val="24"/>
          <w:lang w:val="de-DE"/>
        </w:rPr>
      </w:pPr>
      <w:sdt>
        <w:sdtPr>
          <w:rPr>
            <w:sz w:val="24"/>
            <w:szCs w:val="24"/>
            <w:lang w:val="de-DE"/>
          </w:rPr>
          <w:id w:val="847605250"/>
          <w:placeholder>
            <w:docPart w:val="08C41C6BCD1C4F15BEABB078E88CC2EF"/>
          </w:placeholder>
        </w:sdtPr>
        <w:sdtEndPr/>
        <w:sdtContent>
          <w:r w:rsidR="002D7069">
            <w:t>Freunde wollen dich in Wien besuchen. Du willst ihnen anhand von Bildern erklären, wie sie bei einem Fahrkartenautomaten der Wiener Linien einen Fahrschein lösen können.</w:t>
          </w:r>
        </w:sdtContent>
      </w:sdt>
      <w:r w:rsidR="002D7069">
        <w:t xml:space="preserve"> </w:t>
      </w:r>
    </w:p>
    <w:sdt>
      <w:sdtPr>
        <w:rPr>
          <w:b/>
          <w:sz w:val="24"/>
          <w:szCs w:val="24"/>
          <w:lang w:val="de-DE"/>
        </w:rPr>
        <w:id w:val="625200923"/>
        <w:placeholder>
          <w:docPart w:val="9C0AF142F7E24E0EB25209EA01D7DCF7"/>
        </w:placeholder>
      </w:sdtPr>
      <w:sdtEndPr/>
      <w:sdtContent>
        <w:p w:rsidR="002D7069" w:rsidRDefault="002D7069" w:rsidP="007501BD">
          <w:pPr>
            <w:pBdr>
              <w:bottom w:val="dashSmallGap" w:sz="4" w:space="1" w:color="5E96C6"/>
            </w:pBdr>
            <w:spacing w:line="240" w:lineRule="auto"/>
            <w:ind w:right="426"/>
          </w:pPr>
          <w:r>
            <w:t>Überlege zunächst, welche Art von Fahrausweis sie benötigen!</w:t>
          </w:r>
        </w:p>
        <w:p w:rsidR="002D7069" w:rsidRDefault="002D7069" w:rsidP="007501BD">
          <w:pPr>
            <w:pBdr>
              <w:bottom w:val="dashSmallGap" w:sz="4" w:space="1" w:color="5E96C6"/>
            </w:pBdr>
            <w:spacing w:line="240" w:lineRule="auto"/>
            <w:ind w:right="426"/>
          </w:pPr>
          <w:r>
            <w:t xml:space="preserve">Informiere dich über die Kosten der verschiedenen Varianten! </w:t>
          </w:r>
        </w:p>
        <w:p w:rsidR="002D7069" w:rsidRDefault="002D7069" w:rsidP="007501BD">
          <w:pPr>
            <w:pBdr>
              <w:bottom w:val="dashSmallGap" w:sz="4" w:space="1" w:color="5E96C6"/>
            </w:pBdr>
            <w:spacing w:line="240" w:lineRule="auto"/>
            <w:ind w:right="426"/>
          </w:pPr>
          <w:r>
            <w:t>Gehe zu einem Fahrscheinautomaten und mache Fotos der einzelnen Schritte, die nötig sind, einen Fahrschein zu lösen!</w:t>
          </w:r>
          <w:r>
            <w:br/>
            <w:t>Du kannst auch ein kurzes Video des Vorganges erstellen.</w:t>
          </w:r>
        </w:p>
        <w:p w:rsidR="002D7069" w:rsidRDefault="002D7069" w:rsidP="007501BD">
          <w:pPr>
            <w:pBdr>
              <w:bottom w:val="dashSmallGap" w:sz="4" w:space="1" w:color="5E96C6"/>
            </w:pBdr>
            <w:spacing w:line="240" w:lineRule="auto"/>
            <w:ind w:right="426"/>
          </w:pPr>
          <w:r>
            <w:t xml:space="preserve">Überlege nun, wie du deinen Freunden die Informationen zur Verfügung stellen willst! </w:t>
          </w:r>
        </w:p>
        <w:p w:rsidR="002D7069" w:rsidRDefault="002D7069" w:rsidP="002D7069">
          <w:pPr>
            <w:pStyle w:val="Listenabsatz"/>
            <w:numPr>
              <w:ilvl w:val="0"/>
              <w:numId w:val="29"/>
            </w:numPr>
            <w:pBdr>
              <w:bottom w:val="dashSmallGap" w:sz="4" w:space="1" w:color="5E96C6"/>
            </w:pBdr>
            <w:spacing w:line="240" w:lineRule="auto"/>
            <w:ind w:right="426"/>
          </w:pPr>
          <w:r>
            <w:t xml:space="preserve">Als Video mit Erklärungen </w:t>
          </w:r>
        </w:p>
        <w:p w:rsidR="002D7069" w:rsidRDefault="002D7069" w:rsidP="002D7069">
          <w:pPr>
            <w:pStyle w:val="Listenabsatz"/>
            <w:numPr>
              <w:ilvl w:val="0"/>
              <w:numId w:val="29"/>
            </w:numPr>
            <w:pBdr>
              <w:bottom w:val="dashSmallGap" w:sz="4" w:space="1" w:color="5E96C6"/>
            </w:pBdr>
            <w:spacing w:line="240" w:lineRule="auto"/>
            <w:ind w:right="426"/>
          </w:pPr>
          <w:r>
            <w:t xml:space="preserve">Als Fotostory mit kurzen Bildexten und gesprochenen Erklärungen </w:t>
          </w:r>
        </w:p>
        <w:p w:rsidR="002D7069" w:rsidRDefault="002D7069" w:rsidP="002D7069">
          <w:pPr>
            <w:pStyle w:val="Listenabsatz"/>
            <w:numPr>
              <w:ilvl w:val="0"/>
              <w:numId w:val="29"/>
            </w:numPr>
            <w:pBdr>
              <w:bottom w:val="dashSmallGap" w:sz="4" w:space="1" w:color="5E96C6"/>
            </w:pBdr>
            <w:spacing w:line="240" w:lineRule="auto"/>
            <w:ind w:right="426"/>
          </w:pPr>
          <w:r>
            <w:t xml:space="preserve">Als Präsentation  </w:t>
          </w:r>
        </w:p>
        <w:p w:rsidR="002D7069" w:rsidRDefault="002D7069" w:rsidP="002D7069">
          <w:pPr>
            <w:pStyle w:val="Listenabsatz"/>
            <w:numPr>
              <w:ilvl w:val="0"/>
              <w:numId w:val="29"/>
            </w:numPr>
            <w:pBdr>
              <w:bottom w:val="dashSmallGap" w:sz="4" w:space="1" w:color="5E96C6"/>
            </w:pBdr>
            <w:spacing w:line="240" w:lineRule="auto"/>
            <w:ind w:right="426"/>
          </w:pPr>
          <w:r>
            <w:t>…</w:t>
          </w:r>
        </w:p>
        <w:p w:rsidR="002D7069" w:rsidRDefault="002D7069" w:rsidP="007501BD">
          <w:pPr>
            <w:pBdr>
              <w:bottom w:val="dashSmallGap" w:sz="4" w:space="1" w:color="5E96C6"/>
            </w:pBdr>
            <w:spacing w:line="240" w:lineRule="auto"/>
            <w:ind w:right="426"/>
          </w:pPr>
          <w:r>
            <w:t>Welche Möglichkeiten hast du, diese Informationen zu verschicken?</w:t>
          </w:r>
        </w:p>
        <w:p w:rsidR="002D7069" w:rsidRDefault="002D7069" w:rsidP="007501BD">
          <w:pPr>
            <w:pBdr>
              <w:bottom w:val="dashSmallGap" w:sz="4" w:space="1" w:color="5E96C6"/>
            </w:pBdr>
            <w:spacing w:line="240" w:lineRule="auto"/>
            <w:ind w:right="426"/>
          </w:pPr>
          <w:r>
            <w:t>Zusatz: Kennst du andere „Automaten“, für die du eine Videoanleitung erstellen kannst?</w:t>
          </w:r>
        </w:p>
        <w:p w:rsidR="006114C9" w:rsidRPr="00E44ECF" w:rsidRDefault="002D7069" w:rsidP="007501BD">
          <w:pPr>
            <w:pBdr>
              <w:bottom w:val="dashSmallGap" w:sz="4" w:space="1" w:color="5E96C6"/>
            </w:pBdr>
            <w:spacing w:line="240" w:lineRule="auto"/>
            <w:ind w:right="426"/>
            <w:rPr>
              <w:b/>
              <w:sz w:val="24"/>
              <w:szCs w:val="24"/>
              <w:lang w:val="de-DE"/>
            </w:rPr>
          </w:pPr>
          <w:r>
            <w:t>Bildet mehrere Gruppen und erstellt unterschiedliche Anleitungen, die ihr den anderen zur Verfügung stellt!</w:t>
          </w:r>
        </w:p>
      </w:sdtContent>
    </w:sdt>
    <w:bookmarkStart w:id="0" w:name="_GoBack" w:displacedByCustomXml="prev"/>
    <w:bookmarkEnd w:id="0" w:displacedByCustomXml="prev"/>
    <w:sectPr w:rsidR="006114C9" w:rsidRPr="00E44ECF" w:rsidSect="00F741B5">
      <w:headerReference w:type="default" r:id="rId9"/>
      <w:pgSz w:w="11906" w:h="16838"/>
      <w:pgMar w:top="800" w:right="991" w:bottom="143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3C" w:rsidRDefault="0089483C" w:rsidP="00611426">
      <w:pPr>
        <w:spacing w:after="0" w:line="240" w:lineRule="auto"/>
      </w:pPr>
      <w:r>
        <w:separator/>
      </w:r>
    </w:p>
  </w:endnote>
  <w:endnote w:type="continuationSeparator" w:id="0">
    <w:p w:rsidR="0089483C" w:rsidRDefault="0089483C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3C" w:rsidRDefault="0089483C" w:rsidP="00611426">
      <w:pPr>
        <w:spacing w:after="0" w:line="240" w:lineRule="auto"/>
      </w:pPr>
      <w:r>
        <w:separator/>
      </w:r>
    </w:p>
  </w:footnote>
  <w:footnote w:type="continuationSeparator" w:id="0">
    <w:p w:rsidR="0089483C" w:rsidRDefault="0089483C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A5" w:rsidRDefault="006E17A5" w:rsidP="004B2BA6">
    <w:pPr>
      <w:pStyle w:val="Kopfzeile"/>
      <w:jc w:val="right"/>
      <w:rPr>
        <w:b/>
        <w:sz w:val="16"/>
        <w:szCs w:val="16"/>
      </w:rPr>
    </w:pPr>
    <w:r w:rsidRPr="00901226">
      <w:rPr>
        <w:b/>
        <w:noProof/>
        <w:sz w:val="16"/>
        <w:szCs w:val="16"/>
        <w:lang w:eastAsia="de-A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667C5BC" wp14:editId="0619B4D0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14700" cy="781050"/>
              <wp:effectExtent l="0" t="0" r="0" b="0"/>
              <wp:wrapTopAndBottom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17A5" w:rsidRPr="00B76A36" w:rsidRDefault="006E17A5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Pr="00131513">
                            <w:rPr>
                              <w:b/>
                              <w:spacing w:val="60"/>
                            </w:rPr>
                            <w:t>423</w:t>
                          </w:r>
                        </w:p>
                        <w:p w:rsidR="006E17A5" w:rsidRPr="00B76A36" w:rsidRDefault="00255764" w:rsidP="00B76A36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Fahrkartenautomat</w:t>
                          </w:r>
                          <w:r w:rsidR="006E17A5" w:rsidRPr="00B76A36"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1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" filled="f" stroked="f">
              <v:textbox inset="2mm,0,2mm,0">
                <w:txbxContent>
                  <w:p w:rsidR="006E17A5" w:rsidRPr="00B76A36" w:rsidRDefault="006E17A5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Pr="00131513">
                      <w:rPr>
                        <w:b/>
                        <w:spacing w:val="60"/>
                      </w:rPr>
                      <w:t>423</w:t>
                    </w:r>
                  </w:p>
                  <w:p w:rsidR="006E17A5" w:rsidRPr="00B76A36" w:rsidRDefault="00255764" w:rsidP="00B76A36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Fahrkartenautomat</w:t>
                    </w:r>
                    <w:r w:rsidR="006E17A5" w:rsidRPr="00B76A36">
                      <w:rPr>
                        <w:b/>
                        <w:sz w:val="40"/>
                        <w:szCs w:val="44"/>
                        <w:lang w:val="de-DE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eastAsia="de-AT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233A3840" wp14:editId="0B8CBAEE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37CC639"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eastAsia="de-AT"/>
      </w:rPr>
      <w:drawing>
        <wp:anchor distT="0" distB="0" distL="114300" distR="114300" simplePos="0" relativeHeight="251686912" behindDoc="1" locked="0" layoutInCell="1" allowOverlap="1" wp14:anchorId="30EC0179" wp14:editId="69013D98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ab/>
    </w: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Pr="00C62B0F" w:rsidRDefault="0089483C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255764">
          <w:rPr>
            <w:lang w:val="de-DE"/>
          </w:rPr>
          <w:t>Aufgabenstellung</w:t>
        </w:r>
      </w:sdtContent>
    </w:sdt>
    <w:r w:rsidR="006E17A5" w:rsidRPr="00C62B0F">
      <w:rPr>
        <w:b/>
        <w:lang w:val="de-DE"/>
      </w:rPr>
      <w:tab/>
    </w:r>
    <w:r w:rsidR="00BC691D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r w:rsidR="00255764">
          <w:rPr>
            <w:b/>
            <w:lang w:val="de-DE"/>
          </w:rPr>
          <w:t>Fahrkartenautomat</w:t>
        </w:r>
      </w:sdtContent>
    </w:sdt>
  </w:p>
  <w:p w:rsidR="006E17A5" w:rsidRPr="00901226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F38"/>
    <w:multiLevelType w:val="multilevel"/>
    <w:tmpl w:val="D558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7B9"/>
    <w:multiLevelType w:val="multilevel"/>
    <w:tmpl w:val="84A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5537C"/>
    <w:multiLevelType w:val="multilevel"/>
    <w:tmpl w:val="2BC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33CA0"/>
    <w:multiLevelType w:val="multilevel"/>
    <w:tmpl w:val="1B4C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11AB1"/>
    <w:multiLevelType w:val="multilevel"/>
    <w:tmpl w:val="6AEE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900F5"/>
    <w:multiLevelType w:val="multilevel"/>
    <w:tmpl w:val="DDB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D51F2"/>
    <w:multiLevelType w:val="multilevel"/>
    <w:tmpl w:val="EC88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71C80"/>
    <w:multiLevelType w:val="multilevel"/>
    <w:tmpl w:val="096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02B99"/>
    <w:multiLevelType w:val="multilevel"/>
    <w:tmpl w:val="AACA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424E8"/>
    <w:multiLevelType w:val="multilevel"/>
    <w:tmpl w:val="E96C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15665"/>
    <w:multiLevelType w:val="multilevel"/>
    <w:tmpl w:val="4E1E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F8B7F8D"/>
    <w:multiLevelType w:val="multilevel"/>
    <w:tmpl w:val="52C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36760"/>
    <w:multiLevelType w:val="multilevel"/>
    <w:tmpl w:val="4AE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9491D"/>
    <w:multiLevelType w:val="multilevel"/>
    <w:tmpl w:val="4132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FF12AD"/>
    <w:multiLevelType w:val="multilevel"/>
    <w:tmpl w:val="62E8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41EE6"/>
    <w:multiLevelType w:val="multilevel"/>
    <w:tmpl w:val="2E34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E1E55"/>
    <w:multiLevelType w:val="hybridMultilevel"/>
    <w:tmpl w:val="D0587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09C4640"/>
    <w:multiLevelType w:val="multilevel"/>
    <w:tmpl w:val="83D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91A61"/>
    <w:multiLevelType w:val="multilevel"/>
    <w:tmpl w:val="579C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B05CB1"/>
    <w:multiLevelType w:val="multilevel"/>
    <w:tmpl w:val="87B0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D4F5A"/>
    <w:multiLevelType w:val="multilevel"/>
    <w:tmpl w:val="FFBA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762D4"/>
    <w:multiLevelType w:val="hybridMultilevel"/>
    <w:tmpl w:val="6DFE20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"/>
  </w:num>
  <w:num w:numId="4">
    <w:abstractNumId w:val="22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5"/>
  </w:num>
  <w:num w:numId="10">
    <w:abstractNumId w:val="24"/>
  </w:num>
  <w:num w:numId="11">
    <w:abstractNumId w:val="17"/>
  </w:num>
  <w:num w:numId="12">
    <w:abstractNumId w:val="18"/>
  </w:num>
  <w:num w:numId="13">
    <w:abstractNumId w:val="2"/>
  </w:num>
  <w:num w:numId="14">
    <w:abstractNumId w:val="7"/>
  </w:num>
  <w:num w:numId="15">
    <w:abstractNumId w:val="8"/>
  </w:num>
  <w:num w:numId="16">
    <w:abstractNumId w:val="26"/>
  </w:num>
  <w:num w:numId="17">
    <w:abstractNumId w:val="19"/>
  </w:num>
  <w:num w:numId="18">
    <w:abstractNumId w:val="12"/>
  </w:num>
  <w:num w:numId="19">
    <w:abstractNumId w:val="20"/>
  </w:num>
  <w:num w:numId="20">
    <w:abstractNumId w:val="9"/>
  </w:num>
  <w:num w:numId="21">
    <w:abstractNumId w:val="3"/>
  </w:num>
  <w:num w:numId="22">
    <w:abstractNumId w:val="16"/>
  </w:num>
  <w:num w:numId="23">
    <w:abstractNumId w:val="23"/>
  </w:num>
  <w:num w:numId="24">
    <w:abstractNumId w:val="0"/>
  </w:num>
  <w:num w:numId="25">
    <w:abstractNumId w:val="25"/>
  </w:num>
  <w:num w:numId="26">
    <w:abstractNumId w:val="14"/>
  </w:num>
  <w:num w:numId="27">
    <w:abstractNumId w:val="6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01"/>
    <w:rsid w:val="0000385C"/>
    <w:rsid w:val="00007EA9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6467F"/>
    <w:rsid w:val="00175DEC"/>
    <w:rsid w:val="001B1329"/>
    <w:rsid w:val="001E2E9E"/>
    <w:rsid w:val="00216194"/>
    <w:rsid w:val="00220EC7"/>
    <w:rsid w:val="00224347"/>
    <w:rsid w:val="00233D78"/>
    <w:rsid w:val="00241B1C"/>
    <w:rsid w:val="00255764"/>
    <w:rsid w:val="00270F01"/>
    <w:rsid w:val="002B52CC"/>
    <w:rsid w:val="002D4B43"/>
    <w:rsid w:val="002D7069"/>
    <w:rsid w:val="002E0B88"/>
    <w:rsid w:val="00312503"/>
    <w:rsid w:val="003456BF"/>
    <w:rsid w:val="0037400C"/>
    <w:rsid w:val="003A71B1"/>
    <w:rsid w:val="003F34AF"/>
    <w:rsid w:val="00401E31"/>
    <w:rsid w:val="004239D4"/>
    <w:rsid w:val="004660A4"/>
    <w:rsid w:val="004B0466"/>
    <w:rsid w:val="004B2BA6"/>
    <w:rsid w:val="004F0E75"/>
    <w:rsid w:val="00537675"/>
    <w:rsid w:val="00545515"/>
    <w:rsid w:val="005461AA"/>
    <w:rsid w:val="005747F3"/>
    <w:rsid w:val="00594E37"/>
    <w:rsid w:val="005C4B42"/>
    <w:rsid w:val="00611426"/>
    <w:rsid w:val="006114C9"/>
    <w:rsid w:val="006168B5"/>
    <w:rsid w:val="00616948"/>
    <w:rsid w:val="006541E1"/>
    <w:rsid w:val="006E17A5"/>
    <w:rsid w:val="006E7FA9"/>
    <w:rsid w:val="007406F0"/>
    <w:rsid w:val="007501BD"/>
    <w:rsid w:val="00763071"/>
    <w:rsid w:val="007715EC"/>
    <w:rsid w:val="00785AC2"/>
    <w:rsid w:val="00786FA6"/>
    <w:rsid w:val="00790777"/>
    <w:rsid w:val="007E2B84"/>
    <w:rsid w:val="007F687A"/>
    <w:rsid w:val="00810517"/>
    <w:rsid w:val="008908EF"/>
    <w:rsid w:val="0089483C"/>
    <w:rsid w:val="008A3197"/>
    <w:rsid w:val="008B2550"/>
    <w:rsid w:val="00901226"/>
    <w:rsid w:val="009264A0"/>
    <w:rsid w:val="00935F32"/>
    <w:rsid w:val="00956FE6"/>
    <w:rsid w:val="00994BB4"/>
    <w:rsid w:val="009A0CCF"/>
    <w:rsid w:val="009D3C50"/>
    <w:rsid w:val="009E7B99"/>
    <w:rsid w:val="009F41B9"/>
    <w:rsid w:val="00A10321"/>
    <w:rsid w:val="00A528BB"/>
    <w:rsid w:val="00A71C87"/>
    <w:rsid w:val="00AC5467"/>
    <w:rsid w:val="00AD5E88"/>
    <w:rsid w:val="00AD6376"/>
    <w:rsid w:val="00B06A20"/>
    <w:rsid w:val="00B114F7"/>
    <w:rsid w:val="00B73E6F"/>
    <w:rsid w:val="00B75BEF"/>
    <w:rsid w:val="00B76A36"/>
    <w:rsid w:val="00BA6174"/>
    <w:rsid w:val="00BB2E83"/>
    <w:rsid w:val="00BC691D"/>
    <w:rsid w:val="00C1040F"/>
    <w:rsid w:val="00C1375F"/>
    <w:rsid w:val="00C274E0"/>
    <w:rsid w:val="00C62B0F"/>
    <w:rsid w:val="00C82916"/>
    <w:rsid w:val="00CB50A1"/>
    <w:rsid w:val="00CC263C"/>
    <w:rsid w:val="00CE6473"/>
    <w:rsid w:val="00D4621E"/>
    <w:rsid w:val="00D64154"/>
    <w:rsid w:val="00D80352"/>
    <w:rsid w:val="00D945C6"/>
    <w:rsid w:val="00DA4ED1"/>
    <w:rsid w:val="00DD49A4"/>
    <w:rsid w:val="00E16942"/>
    <w:rsid w:val="00E23649"/>
    <w:rsid w:val="00E44ECF"/>
    <w:rsid w:val="00EB06E0"/>
    <w:rsid w:val="00EB4574"/>
    <w:rsid w:val="00EC6EF7"/>
    <w:rsid w:val="00EF7834"/>
    <w:rsid w:val="00F03250"/>
    <w:rsid w:val="00F15B20"/>
    <w:rsid w:val="00F21385"/>
    <w:rsid w:val="00F741B5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B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B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ly\AppData\Local\Microsoft\Windows\Temporary%20Internet%20Files\Content.Outlook\E0PZEWG1\digikomp8_Formular_Arbeitsmate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C41C6BCD1C4F15BEABB078E88CC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78ED-DBA6-4906-B164-2D5BD7EC59FD}"/>
      </w:docPartPr>
      <w:docPartBody>
        <w:p w:rsidR="00211935" w:rsidRDefault="00FC5DFF">
          <w:pPr>
            <w:pStyle w:val="08C41C6BCD1C4F15BEABB078E88CC2EF"/>
          </w:pPr>
          <w:r w:rsidRPr="004F2DA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0AF142F7E24E0EB25209EA01D7D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6DF39-49E7-48F5-B88E-4FB44371EC14}"/>
      </w:docPartPr>
      <w:docPartBody>
        <w:p w:rsidR="00211935" w:rsidRDefault="00FC5DFF">
          <w:pPr>
            <w:pStyle w:val="9C0AF142F7E24E0EB25209EA01D7DCF7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F"/>
    <w:rsid w:val="00211935"/>
    <w:rsid w:val="003622B0"/>
    <w:rsid w:val="00C52F6F"/>
    <w:rsid w:val="00CE7375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52732BE8A34F62BC0C2FA66A7F037B">
    <w:name w:val="2352732BE8A34F62BC0C2FA66A7F037B"/>
  </w:style>
  <w:style w:type="paragraph" w:customStyle="1" w:styleId="5084255DEE7B42518FA25D70190FB462">
    <w:name w:val="5084255DEE7B42518FA25D70190FB462"/>
  </w:style>
  <w:style w:type="paragraph" w:customStyle="1" w:styleId="E2856A1562074A38AE9C51BA48664767">
    <w:name w:val="E2856A1562074A38AE9C51BA48664767"/>
  </w:style>
  <w:style w:type="paragraph" w:customStyle="1" w:styleId="383E4C81671242E5A7BFB01F7F497673">
    <w:name w:val="383E4C81671242E5A7BFB01F7F497673"/>
  </w:style>
  <w:style w:type="paragraph" w:customStyle="1" w:styleId="1DB350D419C24EEC826C772321460D5F">
    <w:name w:val="1DB350D419C24EEC826C772321460D5F"/>
  </w:style>
  <w:style w:type="paragraph" w:customStyle="1" w:styleId="A67E510B262D4FD1916D21374FEB9A42">
    <w:name w:val="A67E510B262D4FD1916D21374FEB9A42"/>
  </w:style>
  <w:style w:type="paragraph" w:customStyle="1" w:styleId="4368791AD5454E42BF1F294CDACED3C3">
    <w:name w:val="4368791AD5454E42BF1F294CDACED3C3"/>
  </w:style>
  <w:style w:type="paragraph" w:customStyle="1" w:styleId="AC4EEC6498D84667830FF4B6908680E6">
    <w:name w:val="AC4EEC6498D84667830FF4B6908680E6"/>
  </w:style>
  <w:style w:type="paragraph" w:customStyle="1" w:styleId="08C41C6BCD1C4F15BEABB078E88CC2EF">
    <w:name w:val="08C41C6BCD1C4F15BEABB078E88CC2EF"/>
  </w:style>
  <w:style w:type="paragraph" w:customStyle="1" w:styleId="9C0AF142F7E24E0EB25209EA01D7DCF7">
    <w:name w:val="9C0AF142F7E24E0EB25209EA01D7DCF7"/>
  </w:style>
  <w:style w:type="paragraph" w:customStyle="1" w:styleId="5B30EAFA80814C9DBA054B7E07CF2B43">
    <w:name w:val="5B30EAFA80814C9DBA054B7E07CF2B43"/>
  </w:style>
  <w:style w:type="paragraph" w:customStyle="1" w:styleId="66372847B7B34482A6C7DC5730FAE64F">
    <w:name w:val="66372847B7B34482A6C7DC5730FAE64F"/>
  </w:style>
  <w:style w:type="paragraph" w:customStyle="1" w:styleId="4E557E77EE7A45A29305ABF6C5CE5C0C">
    <w:name w:val="4E557E77EE7A45A29305ABF6C5CE5C0C"/>
  </w:style>
  <w:style w:type="paragraph" w:customStyle="1" w:styleId="6A3E705DDE8642B69A80D3BA6164C884">
    <w:name w:val="6A3E705DDE8642B69A80D3BA6164C884"/>
  </w:style>
  <w:style w:type="paragraph" w:customStyle="1" w:styleId="795B19E23B2E455DA22EAE7FE8E681F3">
    <w:name w:val="795B19E23B2E455DA22EAE7FE8E681F3"/>
  </w:style>
  <w:style w:type="paragraph" w:customStyle="1" w:styleId="EDAD9A5193FC436FB4D9093AB1F2ED92">
    <w:name w:val="EDAD9A5193FC436FB4D9093AB1F2ED92"/>
  </w:style>
  <w:style w:type="paragraph" w:customStyle="1" w:styleId="9A63F483133247669A43722E6068685F">
    <w:name w:val="9A63F483133247669A43722E6068685F"/>
  </w:style>
  <w:style w:type="paragraph" w:customStyle="1" w:styleId="198EB4406C6C43B0905596D1BAD1578F">
    <w:name w:val="198EB4406C6C43B0905596D1BAD157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52732BE8A34F62BC0C2FA66A7F037B">
    <w:name w:val="2352732BE8A34F62BC0C2FA66A7F037B"/>
  </w:style>
  <w:style w:type="paragraph" w:customStyle="1" w:styleId="5084255DEE7B42518FA25D70190FB462">
    <w:name w:val="5084255DEE7B42518FA25D70190FB462"/>
  </w:style>
  <w:style w:type="paragraph" w:customStyle="1" w:styleId="E2856A1562074A38AE9C51BA48664767">
    <w:name w:val="E2856A1562074A38AE9C51BA48664767"/>
  </w:style>
  <w:style w:type="paragraph" w:customStyle="1" w:styleId="383E4C81671242E5A7BFB01F7F497673">
    <w:name w:val="383E4C81671242E5A7BFB01F7F497673"/>
  </w:style>
  <w:style w:type="paragraph" w:customStyle="1" w:styleId="1DB350D419C24EEC826C772321460D5F">
    <w:name w:val="1DB350D419C24EEC826C772321460D5F"/>
  </w:style>
  <w:style w:type="paragraph" w:customStyle="1" w:styleId="A67E510B262D4FD1916D21374FEB9A42">
    <w:name w:val="A67E510B262D4FD1916D21374FEB9A42"/>
  </w:style>
  <w:style w:type="paragraph" w:customStyle="1" w:styleId="4368791AD5454E42BF1F294CDACED3C3">
    <w:name w:val="4368791AD5454E42BF1F294CDACED3C3"/>
  </w:style>
  <w:style w:type="paragraph" w:customStyle="1" w:styleId="AC4EEC6498D84667830FF4B6908680E6">
    <w:name w:val="AC4EEC6498D84667830FF4B6908680E6"/>
  </w:style>
  <w:style w:type="paragraph" w:customStyle="1" w:styleId="08C41C6BCD1C4F15BEABB078E88CC2EF">
    <w:name w:val="08C41C6BCD1C4F15BEABB078E88CC2EF"/>
  </w:style>
  <w:style w:type="paragraph" w:customStyle="1" w:styleId="9C0AF142F7E24E0EB25209EA01D7DCF7">
    <w:name w:val="9C0AF142F7E24E0EB25209EA01D7DCF7"/>
  </w:style>
  <w:style w:type="paragraph" w:customStyle="1" w:styleId="5B30EAFA80814C9DBA054B7E07CF2B43">
    <w:name w:val="5B30EAFA80814C9DBA054B7E07CF2B43"/>
  </w:style>
  <w:style w:type="paragraph" w:customStyle="1" w:styleId="66372847B7B34482A6C7DC5730FAE64F">
    <w:name w:val="66372847B7B34482A6C7DC5730FAE64F"/>
  </w:style>
  <w:style w:type="paragraph" w:customStyle="1" w:styleId="4E557E77EE7A45A29305ABF6C5CE5C0C">
    <w:name w:val="4E557E77EE7A45A29305ABF6C5CE5C0C"/>
  </w:style>
  <w:style w:type="paragraph" w:customStyle="1" w:styleId="6A3E705DDE8642B69A80D3BA6164C884">
    <w:name w:val="6A3E705DDE8642B69A80D3BA6164C884"/>
  </w:style>
  <w:style w:type="paragraph" w:customStyle="1" w:styleId="795B19E23B2E455DA22EAE7FE8E681F3">
    <w:name w:val="795B19E23B2E455DA22EAE7FE8E681F3"/>
  </w:style>
  <w:style w:type="paragraph" w:customStyle="1" w:styleId="EDAD9A5193FC436FB4D9093AB1F2ED92">
    <w:name w:val="EDAD9A5193FC436FB4D9093AB1F2ED92"/>
  </w:style>
  <w:style w:type="paragraph" w:customStyle="1" w:styleId="9A63F483133247669A43722E6068685F">
    <w:name w:val="9A63F483133247669A43722E6068685F"/>
  </w:style>
  <w:style w:type="paragraph" w:customStyle="1" w:styleId="198EB4406C6C43B0905596D1BAD1578F">
    <w:name w:val="198EB4406C6C43B0905596D1BAD15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8AEB-F9DE-436F-928A-EB9683B5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digikomp8_Formular_Arbeitsmaterial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</dc:creator>
  <cp:lastModifiedBy>helly</cp:lastModifiedBy>
  <cp:revision>3</cp:revision>
  <cp:lastPrinted>2013-08-09T12:05:00Z</cp:lastPrinted>
  <dcterms:created xsi:type="dcterms:W3CDTF">2015-10-21T15:54:00Z</dcterms:created>
  <dcterms:modified xsi:type="dcterms:W3CDTF">2015-10-21T15:55:00Z</dcterms:modified>
</cp:coreProperties>
</file>