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512881" w:rsidRPr="00A84B0F" w:rsidRDefault="00A84B0F" w:rsidP="00A84B0F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lang w:val="de-DE"/>
            </w:rPr>
          </w:pPr>
          <w:r>
            <w:rPr>
              <w:lang w:val="de-DE"/>
            </w:rPr>
            <w:t>Schau dir das Video über Vulkanismus an.</w:t>
          </w:r>
        </w:p>
        <w:p w:rsidR="00A84B0F" w:rsidRDefault="00A84B0F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4C5198DB" wp14:editId="60E26F5E">
                <wp:extent cx="3600000" cy="2017393"/>
                <wp:effectExtent l="0" t="0" r="63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2017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84B0F" w:rsidRPr="00A84B0F" w:rsidRDefault="00F4798A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lang w:val="de-DE"/>
            </w:rPr>
          </w:pPr>
          <w:hyperlink r:id="rId10" w:history="1">
            <w:r w:rsidR="00A84B0F" w:rsidRPr="00A84B0F">
              <w:rPr>
                <w:rStyle w:val="Hyperlink"/>
                <w:lang w:val="de-DE"/>
              </w:rPr>
              <w:t>https://youtu.be/zyCHe3w6r-I</w:t>
            </w:r>
          </w:hyperlink>
        </w:p>
        <w:p w:rsidR="00885A24" w:rsidRPr="00C87988" w:rsidRDefault="00F4798A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</w:p>
      </w:sdtContent>
    </w:sdt>
    <w:p w:rsidR="00C87988" w:rsidRDefault="00F4798A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A84B0F">
            <w:rPr>
              <w:b/>
              <w:lang w:val="de-DE"/>
            </w:rPr>
            <w:t xml:space="preserve"> - Vulkanaufbau</w:t>
          </w:r>
        </w:sdtContent>
      </w:sdt>
    </w:p>
    <w:p w:rsidR="00A84B0F" w:rsidRPr="00A84B0F" w:rsidRDefault="00A84B0F" w:rsidP="00A84B0F">
      <w:pPr>
        <w:spacing w:after="120"/>
        <w:rPr>
          <w:lang w:val="de-DE"/>
        </w:rPr>
      </w:pPr>
      <w:r w:rsidRPr="00A84B0F">
        <w:rPr>
          <w:lang w:val="de-DE"/>
        </w:rPr>
        <w:t>Nachdem du dir das Video angeschaut hast, hast du jetzt einen groben Überblick über Vulkane.</w:t>
      </w:r>
    </w:p>
    <w:p w:rsidR="00A84B0F" w:rsidRPr="00A84B0F" w:rsidRDefault="00A84B0F" w:rsidP="00A84B0F">
      <w:pPr>
        <w:spacing w:after="120"/>
        <w:rPr>
          <w:lang w:val="de-DE"/>
        </w:rPr>
      </w:pPr>
      <w:r w:rsidRPr="00A84B0F">
        <w:rPr>
          <w:lang w:val="de-DE"/>
        </w:rPr>
        <w:t>Nun kommen wir zum Aufbau des Vulkans und zu den häufigsten Arten.</w:t>
      </w:r>
    </w:p>
    <w:p w:rsidR="00A84B0F" w:rsidRPr="00A84B0F" w:rsidRDefault="00A84B0F" w:rsidP="00A84B0F">
      <w:pPr>
        <w:spacing w:after="120"/>
        <w:rPr>
          <w:lang w:val="de-DE"/>
        </w:rPr>
      </w:pPr>
      <w:r w:rsidRPr="00A84B0F">
        <w:rPr>
          <w:lang w:val="de-DE"/>
        </w:rPr>
        <w:t>Fülle dieses Arbeitsblatt in Einzelarbeit aus. Ihr könnt auch zu zweit zusammen helfen und dazu im Internet recherchieren.</w:t>
      </w:r>
    </w:p>
    <w:p w:rsidR="00A84B0F" w:rsidRPr="00A84B0F" w:rsidRDefault="00A84B0F" w:rsidP="00A84B0F">
      <w:pPr>
        <w:spacing w:after="120"/>
        <w:rPr>
          <w:lang w:val="de-DE"/>
        </w:rPr>
      </w:pPr>
      <w:r w:rsidRPr="00A84B0F">
        <w:rPr>
          <w:lang w:val="de-DE"/>
        </w:rPr>
        <w:t>Gib das fertige Arbeitsblatt ab.</w:t>
      </w:r>
    </w:p>
    <w:p w:rsidR="00A84B0F" w:rsidRPr="00A84B0F" w:rsidRDefault="00F4798A" w:rsidP="00A84B0F">
      <w:pPr>
        <w:spacing w:after="0"/>
        <w:rPr>
          <w:lang w:val="de-DE"/>
        </w:rPr>
      </w:pPr>
      <w:hyperlink r:id="rId11" w:history="1">
        <w:r w:rsidR="00A84B0F" w:rsidRPr="00A84B0F">
          <w:rPr>
            <w:rStyle w:val="Hyperlink"/>
            <w:noProof/>
            <w:lang w:val="de-DE" w:eastAsia="de-DE"/>
          </w:rPr>
          <w:drawing>
            <wp:inline distT="0" distB="0" distL="0" distR="0" wp14:anchorId="31F97469" wp14:editId="49F3A84D">
              <wp:extent cx="228600" cy="228600"/>
              <wp:effectExtent l="0" t="0" r="0" b="0"/>
              <wp:docPr id="9" name="Grafik 9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84B0F" w:rsidRPr="00A84B0F">
          <w:rPr>
            <w:rStyle w:val="Hyperlink"/>
            <w:lang w:val="de-DE"/>
          </w:rPr>
          <w:t>Arbeitsblatt Vulkanaufbau</w:t>
        </w:r>
      </w:hyperlink>
    </w:p>
    <w:p w:rsidR="00811E48" w:rsidRPr="00512881" w:rsidRDefault="00811E48" w:rsidP="00512881"/>
    <w:p w:rsidR="00C87988" w:rsidRPr="00A84B0F" w:rsidRDefault="00F4798A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 w:rsidRPr="00A84B0F">
            <w:rPr>
              <w:b/>
              <w:lang w:val="de-DE"/>
            </w:rPr>
            <w:t>Aufgabe 2</w:t>
          </w:r>
        </w:sdtContent>
      </w:sdt>
    </w:p>
    <w:p w:rsidR="00A84B0F" w:rsidRPr="00A84B0F" w:rsidRDefault="00A84B0F" w:rsidP="00A84B0F">
      <w:pPr>
        <w:spacing w:after="0"/>
        <w:rPr>
          <w:noProof/>
          <w:lang w:val="de-DE"/>
        </w:rPr>
      </w:pPr>
      <w:r w:rsidRPr="00A84B0F">
        <w:rPr>
          <w:noProof/>
          <w:lang w:val="de-DE"/>
        </w:rPr>
        <w:t xml:space="preserve">Öffne die Seite </w:t>
      </w:r>
      <w:hyperlink r:id="rId13" w:tgtFrame="_blank" w:history="1">
        <w:r w:rsidRPr="00A84B0F">
          <w:rPr>
            <w:rStyle w:val="Hyperlink"/>
            <w:noProof/>
            <w:lang w:val="de-DE"/>
          </w:rPr>
          <w:t>www.vulkane.net!</w:t>
        </w:r>
      </w:hyperlink>
    </w:p>
    <w:p w:rsidR="00A84B0F" w:rsidRPr="00A84B0F" w:rsidRDefault="00A84B0F" w:rsidP="00A84B0F">
      <w:pPr>
        <w:spacing w:after="120"/>
        <w:rPr>
          <w:noProof/>
          <w:lang w:val="de-DE"/>
        </w:rPr>
      </w:pPr>
      <w:r w:rsidRPr="00A84B0F">
        <w:rPr>
          <w:noProof/>
          <w:lang w:val="de-DE"/>
        </w:rPr>
        <w:t>Du findest dort eine Karte mit den europäischen Vulkangebieten.</w:t>
      </w:r>
    </w:p>
    <w:p w:rsidR="00A84B0F" w:rsidRPr="00A84B0F" w:rsidRDefault="00A84B0F" w:rsidP="00A84B0F">
      <w:pPr>
        <w:numPr>
          <w:ilvl w:val="0"/>
          <w:numId w:val="30"/>
        </w:numPr>
        <w:spacing w:after="0"/>
        <w:ind w:left="714" w:hanging="357"/>
        <w:rPr>
          <w:noProof/>
          <w:lang w:val="de-DE"/>
        </w:rPr>
      </w:pPr>
      <w:r w:rsidRPr="00A84B0F">
        <w:rPr>
          <w:noProof/>
          <w:lang w:val="de-DE"/>
        </w:rPr>
        <w:t>Speichere die Grafik in deinen Ordner.</w:t>
      </w:r>
    </w:p>
    <w:p w:rsidR="00A84B0F" w:rsidRPr="00A84B0F" w:rsidRDefault="00A84B0F" w:rsidP="00A84B0F">
      <w:pPr>
        <w:numPr>
          <w:ilvl w:val="0"/>
          <w:numId w:val="30"/>
        </w:numPr>
        <w:spacing w:after="0"/>
        <w:ind w:left="714" w:hanging="357"/>
        <w:rPr>
          <w:noProof/>
          <w:lang w:val="de-DE"/>
        </w:rPr>
      </w:pPr>
      <w:r w:rsidRPr="00A84B0F">
        <w:rPr>
          <w:noProof/>
          <w:lang w:val="de-DE"/>
        </w:rPr>
        <w:t>Öffne ein Textverarbeitungsprogramm - Layout: Querformat - und füge die Grafik ein.</w:t>
      </w:r>
    </w:p>
    <w:p w:rsidR="00A84B0F" w:rsidRPr="00A84B0F" w:rsidRDefault="00A84B0F" w:rsidP="00A84B0F">
      <w:pPr>
        <w:numPr>
          <w:ilvl w:val="0"/>
          <w:numId w:val="30"/>
        </w:numPr>
        <w:spacing w:after="0"/>
        <w:ind w:left="714" w:hanging="357"/>
        <w:rPr>
          <w:noProof/>
          <w:lang w:val="de-DE"/>
        </w:rPr>
      </w:pPr>
      <w:r w:rsidRPr="00A84B0F">
        <w:rPr>
          <w:noProof/>
          <w:lang w:val="de-DE"/>
        </w:rPr>
        <w:t>Vergrößere das Bild so, dass es die Seite füllt. (Achte auf die Beibehaltung der Proportionen!)</w:t>
      </w:r>
    </w:p>
    <w:p w:rsidR="00A84B0F" w:rsidRPr="00A84B0F" w:rsidRDefault="00A84B0F" w:rsidP="00A84B0F">
      <w:pPr>
        <w:numPr>
          <w:ilvl w:val="0"/>
          <w:numId w:val="30"/>
        </w:numPr>
        <w:rPr>
          <w:noProof/>
          <w:lang w:val="de-DE"/>
        </w:rPr>
      </w:pPr>
      <w:r w:rsidRPr="00A84B0F">
        <w:rPr>
          <w:noProof/>
          <w:lang w:val="de-DE"/>
        </w:rPr>
        <w:t>Nummeriere die Vulkane. Füge dazu Textfelder ein, in welche du die Nummer einträgst.</w:t>
      </w:r>
    </w:p>
    <w:p w:rsidR="00A84B0F" w:rsidRPr="00A84B0F" w:rsidRDefault="00A84B0F" w:rsidP="00A84B0F">
      <w:pPr>
        <w:spacing w:after="120"/>
        <w:rPr>
          <w:noProof/>
          <w:lang w:val="de-DE"/>
        </w:rPr>
      </w:pPr>
      <w:r w:rsidRPr="00A84B0F">
        <w:rPr>
          <w:noProof/>
          <w:lang w:val="de-DE"/>
        </w:rPr>
        <w:t>Füge unterhalb des Bildes eine Legende ein.</w:t>
      </w:r>
    </w:p>
    <w:p w:rsidR="00A84B0F" w:rsidRPr="00A84B0F" w:rsidRDefault="00A84B0F" w:rsidP="00A84B0F">
      <w:pPr>
        <w:numPr>
          <w:ilvl w:val="0"/>
          <w:numId w:val="31"/>
        </w:numPr>
        <w:spacing w:after="0"/>
        <w:ind w:left="714" w:hanging="357"/>
        <w:rPr>
          <w:noProof/>
          <w:lang w:val="de-DE"/>
        </w:rPr>
      </w:pPr>
      <w:r w:rsidRPr="00A84B0F">
        <w:rPr>
          <w:noProof/>
          <w:lang w:val="de-DE"/>
        </w:rPr>
        <w:t>Schreibe zu jeder Nummer den Namen des Vulkans und des Landes.</w:t>
      </w:r>
    </w:p>
    <w:p w:rsidR="00A84B0F" w:rsidRPr="00A84B0F" w:rsidRDefault="00A84B0F" w:rsidP="00A84B0F">
      <w:pPr>
        <w:numPr>
          <w:ilvl w:val="0"/>
          <w:numId w:val="31"/>
        </w:numPr>
        <w:rPr>
          <w:noProof/>
          <w:lang w:val="de-DE"/>
        </w:rPr>
      </w:pPr>
      <w:r w:rsidRPr="00A84B0F">
        <w:rPr>
          <w:noProof/>
          <w:lang w:val="de-DE"/>
        </w:rPr>
        <w:t>Recherchiere, ob der Vulkan aktiv oder inaktiv ist. Vermerke dies neben dem Namen in der Legende.</w:t>
      </w:r>
    </w:p>
    <w:p w:rsidR="00A84B0F" w:rsidRDefault="00F4798A" w:rsidP="00BA5323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  <w:sdt>
        <w:sdtPr>
          <w:rPr>
            <w:b/>
            <w:lang w:val="de-DE"/>
          </w:rPr>
          <w:id w:val="-1100947145"/>
          <w:placeholder>
            <w:docPart w:val="C4F7405EFEC44C47AAF763B878B4CFB9"/>
          </w:placeholder>
        </w:sdtPr>
        <w:sdtEndPr/>
        <w:sdtContent>
          <w:r w:rsidR="00BA5323" w:rsidRPr="00A84B0F">
            <w:rPr>
              <w:b/>
              <w:lang w:val="de-DE"/>
            </w:rPr>
            <w:t>Zusatz…</w:t>
          </w:r>
        </w:sdtContent>
      </w:sdt>
      <w:r w:rsidR="00A84B0F">
        <w:rPr>
          <w:b/>
          <w:lang w:val="de-DE"/>
        </w:rPr>
        <w:t>Präsentation</w:t>
      </w:r>
    </w:p>
    <w:p w:rsidR="00A84B0F" w:rsidRPr="00A84B0F" w:rsidRDefault="00A84B0F" w:rsidP="00A84B0F">
      <w:pPr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Sucht euch jetzt in Gruppen einen aktiven Vulkan in Europa und bereitet eine Präsentation vor.</w:t>
      </w:r>
    </w:p>
    <w:p w:rsidR="00A84B0F" w:rsidRPr="00A84B0F" w:rsidRDefault="00A84B0F" w:rsidP="00A84B0F">
      <w:pPr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Folgende Themen sollt ihr behandeln:</w:t>
      </w:r>
    </w:p>
    <w:p w:rsidR="00A84B0F" w:rsidRPr="00A84B0F" w:rsidRDefault="00A84B0F" w:rsidP="00A84B0F">
      <w:pPr>
        <w:numPr>
          <w:ilvl w:val="0"/>
          <w:numId w:val="33"/>
        </w:numPr>
        <w:spacing w:after="0"/>
        <w:ind w:left="714" w:hanging="357"/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Entstehung des Vulkans</w:t>
      </w:r>
    </w:p>
    <w:p w:rsidR="00A84B0F" w:rsidRPr="00A84B0F" w:rsidRDefault="00A84B0F" w:rsidP="00A84B0F">
      <w:pPr>
        <w:numPr>
          <w:ilvl w:val="0"/>
          <w:numId w:val="33"/>
        </w:numPr>
        <w:spacing w:after="0"/>
        <w:ind w:left="714" w:hanging="357"/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Landschaft</w:t>
      </w:r>
    </w:p>
    <w:p w:rsidR="00A84B0F" w:rsidRPr="00A84B0F" w:rsidRDefault="00A84B0F" w:rsidP="00A84B0F">
      <w:pPr>
        <w:numPr>
          <w:ilvl w:val="0"/>
          <w:numId w:val="33"/>
        </w:numPr>
        <w:spacing w:after="0"/>
        <w:ind w:left="714" w:hanging="357"/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Letzte Aktivität</w:t>
      </w:r>
    </w:p>
    <w:p w:rsidR="00A84B0F" w:rsidRPr="00A84B0F" w:rsidRDefault="00A84B0F" w:rsidP="00A84B0F">
      <w:pPr>
        <w:numPr>
          <w:ilvl w:val="0"/>
          <w:numId w:val="33"/>
        </w:numPr>
        <w:spacing w:after="0"/>
        <w:ind w:left="714" w:hanging="357"/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Auswirkungen auf die Umwelt</w:t>
      </w:r>
    </w:p>
    <w:p w:rsidR="00A84B0F" w:rsidRPr="00A84B0F" w:rsidRDefault="00A84B0F" w:rsidP="00A84B0F">
      <w:pPr>
        <w:numPr>
          <w:ilvl w:val="0"/>
          <w:numId w:val="33"/>
        </w:numPr>
        <w:spacing w:after="0"/>
        <w:ind w:left="714" w:hanging="357"/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Gefahr für Menschen</w:t>
      </w:r>
    </w:p>
    <w:p w:rsidR="00A84B0F" w:rsidRPr="00A84B0F" w:rsidRDefault="00A84B0F" w:rsidP="00A84B0F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...</w:t>
      </w:r>
    </w:p>
    <w:p w:rsidR="00A84B0F" w:rsidRPr="00A84B0F" w:rsidRDefault="00A84B0F" w:rsidP="00A84B0F">
      <w:pPr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Beachtet dabei die Nutzungsrechte der verwendeten Bilder!</w:t>
      </w:r>
    </w:p>
    <w:p w:rsidR="00A84B0F" w:rsidRPr="00A84B0F" w:rsidRDefault="00A84B0F" w:rsidP="00A84B0F">
      <w:pPr>
        <w:rPr>
          <w:rFonts w:eastAsia="Times New Roman" w:cs="Times New Roman"/>
          <w:sz w:val="24"/>
          <w:szCs w:val="24"/>
          <w:lang w:val="de-DE" w:eastAsia="de-DE"/>
        </w:rPr>
      </w:pPr>
      <w:r w:rsidRPr="00A84B0F">
        <w:rPr>
          <w:rFonts w:eastAsia="Times New Roman" w:cs="Times New Roman"/>
          <w:sz w:val="24"/>
          <w:szCs w:val="24"/>
          <w:lang w:val="de-DE" w:eastAsia="de-DE"/>
        </w:rPr>
        <w:t>Gebt eure Präsentation ab!</w:t>
      </w:r>
    </w:p>
    <w:p w:rsidR="00BA5323" w:rsidRPr="00A84B0F" w:rsidRDefault="00BA5323" w:rsidP="00A84B0F">
      <w:pPr>
        <w:rPr>
          <w:lang w:val="de-DE"/>
        </w:rPr>
      </w:pPr>
    </w:p>
    <w:sectPr w:rsidR="00BA5323" w:rsidRPr="00A84B0F" w:rsidSect="0075486B">
      <w:headerReference w:type="default" r:id="rId14"/>
      <w:footerReference w:type="default" r:id="rId15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F4798A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0E204CBC" wp14:editId="082C7F00">
          <wp:simplePos x="0" y="0"/>
          <wp:positionH relativeFrom="column">
            <wp:posOffset>-176530</wp:posOffset>
          </wp:positionH>
          <wp:positionV relativeFrom="paragraph">
            <wp:posOffset>-154305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3E8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3F7A1B0" wp14:editId="3E02A7B7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06E8FBF7" wp14:editId="3316D619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33E44541" wp14:editId="5741ACF2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0D94B40E" wp14:editId="1CCC4565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F4798A">
      <w:rPr>
        <w:rFonts w:cstheme="minorHAnsi"/>
        <w:b/>
        <w:bCs/>
        <w:noProof/>
        <w:sz w:val="16"/>
        <w:szCs w:val="16"/>
        <w:lang w:val="de-DE"/>
      </w:rPr>
      <w:t>2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1053E8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280AEFA" wp14:editId="4DC5B27E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A84B0F">
                            <w:rPr>
                              <w:b/>
                              <w:spacing w:val="60"/>
                            </w:rPr>
                            <w:t>229</w:t>
                          </w:r>
                        </w:p>
                        <w:p w:rsidR="00512881" w:rsidRPr="00B76A36" w:rsidRDefault="00A84B0F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Vulkanismus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A84B0F">
                      <w:rPr>
                        <w:b/>
                        <w:spacing w:val="60"/>
                      </w:rPr>
                      <w:t>229</w:t>
                    </w:r>
                  </w:p>
                  <w:p w:rsidR="00512881" w:rsidRPr="00B76A36" w:rsidRDefault="00A84B0F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Vulkanismus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45D6769" wp14:editId="7E55069A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1EEB2B86" wp14:editId="3EF1649C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F4798A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A84B0F">
              <w:rPr>
                <w:b/>
                <w:lang w:val="de-DE"/>
              </w:rPr>
              <w:t xml:space="preserve">2. Informatiksysteme 2.2 | </w:t>
            </w:r>
            <w:r w:rsidR="00512881">
              <w:rPr>
                <w:b/>
                <w:lang w:val="de-DE"/>
              </w:rPr>
              <w:t>3. Anwendungen 3.1</w:t>
            </w:r>
            <w:r w:rsidR="00A84B0F">
              <w:rPr>
                <w:b/>
                <w:lang w:val="de-DE"/>
              </w:rPr>
              <w:t xml:space="preserve"> | 3.3</w:t>
            </w:r>
          </w:sdtContent>
        </w:sdt>
        <w:r w:rsidR="00512881">
          <w:rPr>
            <w:b/>
            <w:lang w:val="de-DE"/>
          </w:rPr>
          <w:t xml:space="preserve">  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38E6"/>
    <w:multiLevelType w:val="multilevel"/>
    <w:tmpl w:val="F900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76171"/>
    <w:multiLevelType w:val="multilevel"/>
    <w:tmpl w:val="DCA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45ED8"/>
    <w:multiLevelType w:val="multilevel"/>
    <w:tmpl w:val="A364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A4743"/>
    <w:multiLevelType w:val="multilevel"/>
    <w:tmpl w:val="314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0"/>
  </w:num>
  <w:num w:numId="3">
    <w:abstractNumId w:val="1"/>
  </w:num>
  <w:num w:numId="4">
    <w:abstractNumId w:val="20"/>
  </w:num>
  <w:num w:numId="5">
    <w:abstractNumId w:val="4"/>
  </w:num>
  <w:num w:numId="6">
    <w:abstractNumId w:val="9"/>
  </w:num>
  <w:num w:numId="7">
    <w:abstractNumId w:val="17"/>
  </w:num>
  <w:num w:numId="8">
    <w:abstractNumId w:val="19"/>
  </w:num>
  <w:num w:numId="9">
    <w:abstractNumId w:val="13"/>
  </w:num>
  <w:num w:numId="10">
    <w:abstractNumId w:val="8"/>
  </w:num>
  <w:num w:numId="11">
    <w:abstractNumId w:val="24"/>
  </w:num>
  <w:num w:numId="12">
    <w:abstractNumId w:val="7"/>
  </w:num>
  <w:num w:numId="13">
    <w:abstractNumId w:val="15"/>
  </w:num>
  <w:num w:numId="14">
    <w:abstractNumId w:val="3"/>
  </w:num>
  <w:num w:numId="15">
    <w:abstractNumId w:val="29"/>
  </w:num>
  <w:num w:numId="16">
    <w:abstractNumId w:val="23"/>
  </w:num>
  <w:num w:numId="17">
    <w:abstractNumId w:val="2"/>
  </w:num>
  <w:num w:numId="18">
    <w:abstractNumId w:val="25"/>
  </w:num>
  <w:num w:numId="19">
    <w:abstractNumId w:val="32"/>
  </w:num>
  <w:num w:numId="20">
    <w:abstractNumId w:val="12"/>
  </w:num>
  <w:num w:numId="21">
    <w:abstractNumId w:val="14"/>
  </w:num>
  <w:num w:numId="22">
    <w:abstractNumId w:val="16"/>
  </w:num>
  <w:num w:numId="23">
    <w:abstractNumId w:val="28"/>
  </w:num>
  <w:num w:numId="24">
    <w:abstractNumId w:val="26"/>
  </w:num>
  <w:num w:numId="25">
    <w:abstractNumId w:val="11"/>
  </w:num>
  <w:num w:numId="26">
    <w:abstractNumId w:val="18"/>
  </w:num>
  <w:num w:numId="27">
    <w:abstractNumId w:val="22"/>
  </w:num>
  <w:num w:numId="28">
    <w:abstractNumId w:val="21"/>
  </w:num>
  <w:num w:numId="29">
    <w:abstractNumId w:val="0"/>
  </w:num>
  <w:num w:numId="30">
    <w:abstractNumId w:val="30"/>
  </w:num>
  <w:num w:numId="31">
    <w:abstractNumId w:val="27"/>
  </w:num>
  <w:num w:numId="32">
    <w:abstractNumId w:val="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053E8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84B0F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4798A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lkane.net/vulkane/europa/europ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fgabensammlung8.digikomp.at/mod/resource/view.php?id=325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youtu.be/zyCHe3w6r-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4F7405EFEC44C47AAF763B878B4C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56498-B585-4E39-AAFD-B99701C6B915}"/>
      </w:docPartPr>
      <w:docPartBody>
        <w:p w:rsidR="0055281F" w:rsidRDefault="00B93850" w:rsidP="00B93850">
          <w:pPr>
            <w:pStyle w:val="C4F7405EFEC44C47AAF763B878B4CFB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B677-61C0-4F7A-B07E-49CD5AF3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2016-07-11T13:57:00Z</dcterms:created>
  <dcterms:modified xsi:type="dcterms:W3CDTF">2016-07-19T11:43:00Z</dcterms:modified>
</cp:coreProperties>
</file>